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9F0086" w14:paraId="733F3287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13663541" w14:textId="77777777" w:rsidR="00041727" w:rsidRPr="009F0086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9F008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9F008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9F008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5315C738" w14:textId="77777777" w:rsidR="00041727" w:rsidRPr="009F0086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9F0086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21E2DA3C" wp14:editId="16DAF4E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9F0086">
              <w:rPr>
                <w:rStyle w:val="StyleComplex11ptBoldAccent1"/>
                <w:lang w:val="es-ES"/>
              </w:rPr>
              <w:t>Organización Meteorológica Mundial</w:t>
            </w:r>
          </w:p>
          <w:p w14:paraId="05888990" w14:textId="77777777" w:rsidR="00041727" w:rsidRPr="009F0086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9F0086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62120119" w14:textId="77777777" w:rsidR="00041727" w:rsidRPr="009F0086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F008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9F008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9F008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9F0086">
              <w:rPr>
                <w:color w:val="365F91"/>
                <w:lang w:val="es-ES"/>
              </w:rPr>
              <w:t xml:space="preserve">Ginebra, </w:t>
            </w:r>
            <w:r w:rsidRPr="009F0086">
              <w:rPr>
                <w:color w:val="365F91"/>
                <w:lang w:val="es-ES"/>
              </w:rPr>
              <w:t>17</w:t>
            </w:r>
            <w:r w:rsidR="007D650E" w:rsidRPr="009F0086">
              <w:rPr>
                <w:color w:val="365F91"/>
                <w:lang w:val="es-ES"/>
              </w:rPr>
              <w:t xml:space="preserve"> a 2</w:t>
            </w:r>
            <w:r w:rsidRPr="009F0086">
              <w:rPr>
                <w:color w:val="365F91"/>
                <w:lang w:val="es-ES"/>
              </w:rPr>
              <w:t>1</w:t>
            </w:r>
            <w:r w:rsidR="007D650E" w:rsidRPr="009F0086">
              <w:rPr>
                <w:color w:val="365F91"/>
                <w:lang w:val="es-ES"/>
              </w:rPr>
              <w:t xml:space="preserve"> de </w:t>
            </w:r>
            <w:r w:rsidRPr="009F0086">
              <w:rPr>
                <w:color w:val="365F91"/>
                <w:lang w:val="es-ES"/>
              </w:rPr>
              <w:t>octubre</w:t>
            </w:r>
            <w:r w:rsidR="007D650E" w:rsidRPr="009F0086">
              <w:rPr>
                <w:color w:val="365F91"/>
                <w:lang w:val="es-ES"/>
              </w:rPr>
              <w:t xml:space="preserve"> de 202</w:t>
            </w:r>
            <w:r w:rsidRPr="009F0086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67C1073A" w14:textId="06AA3EDD" w:rsidR="00041727" w:rsidRPr="009F0086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F008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9F008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C168C5" w:rsidRPr="009F008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5.8(2) </w:t>
            </w:r>
          </w:p>
        </w:tc>
      </w:tr>
      <w:tr w:rsidR="00041727" w:rsidRPr="009F0086" w14:paraId="65CD3700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5A826BEA" w14:textId="77777777" w:rsidR="00041727" w:rsidRPr="009F0086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5872C80C" w14:textId="77777777" w:rsidR="00041727" w:rsidRPr="009F0086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46715E9C" w14:textId="068C17B0" w:rsidR="00041727" w:rsidRPr="009F0086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9F0086">
              <w:rPr>
                <w:lang w:val="es-ES"/>
              </w:rPr>
              <w:t>Presentado por</w:t>
            </w:r>
            <w:r w:rsidR="00041727" w:rsidRPr="009F0086">
              <w:rPr>
                <w:lang w:val="es-ES"/>
              </w:rPr>
              <w:t>:</w:t>
            </w:r>
            <w:r w:rsidR="00041727" w:rsidRPr="009F0086">
              <w:rPr>
                <w:lang w:val="es-ES"/>
              </w:rPr>
              <w:br/>
            </w:r>
            <w:r w:rsidR="00C168C5" w:rsidRPr="009F0086">
              <w:rPr>
                <w:color w:val="365F91"/>
                <w:lang w:val="es-ES"/>
              </w:rPr>
              <w:t xml:space="preserve">presidente del SC-MMO </w:t>
            </w:r>
          </w:p>
          <w:p w14:paraId="06474FE1" w14:textId="5DE9B40F" w:rsidR="00041727" w:rsidRPr="009F0086" w:rsidRDefault="00C168C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9F0086">
              <w:rPr>
                <w:bCs/>
                <w:color w:val="365F91"/>
                <w:lang w:val="es-ES"/>
              </w:rPr>
              <w:t>7</w:t>
            </w:r>
            <w:r w:rsidR="00527225" w:rsidRPr="009F0086">
              <w:rPr>
                <w:lang w:val="es-ES"/>
              </w:rPr>
              <w:t>.</w:t>
            </w:r>
            <w:r w:rsidRPr="009F0086">
              <w:rPr>
                <w:lang w:val="es-ES"/>
              </w:rPr>
              <w:t>IX</w:t>
            </w:r>
            <w:r w:rsidR="00A41E35" w:rsidRPr="009F0086">
              <w:rPr>
                <w:lang w:val="es-ES"/>
              </w:rPr>
              <w:t>.202</w:t>
            </w:r>
            <w:r w:rsidR="003F4786" w:rsidRPr="009F0086">
              <w:rPr>
                <w:lang w:val="es-ES"/>
              </w:rPr>
              <w:t>2</w:t>
            </w:r>
          </w:p>
          <w:p w14:paraId="78D02FF8" w14:textId="77777777" w:rsidR="00041727" w:rsidRPr="009F0086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F008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0CC3E939" w14:textId="35F0AE9A" w:rsidR="00C4470F" w:rsidRPr="009F0086" w:rsidRDefault="001527A3" w:rsidP="00514EAC">
      <w:pPr>
        <w:pStyle w:val="WMOBodyText"/>
        <w:ind w:left="3969" w:hanging="3969"/>
        <w:rPr>
          <w:b/>
          <w:lang w:val="es-ES"/>
        </w:rPr>
      </w:pPr>
      <w:r w:rsidRPr="009F0086">
        <w:rPr>
          <w:b/>
          <w:lang w:val="es-ES"/>
        </w:rPr>
        <w:t xml:space="preserve">PUNTO </w:t>
      </w:r>
      <w:r w:rsidR="00C168C5" w:rsidRPr="009F0086">
        <w:rPr>
          <w:b/>
          <w:lang w:val="es-ES"/>
        </w:rPr>
        <w:t>5</w:t>
      </w:r>
      <w:r w:rsidRPr="009F0086">
        <w:rPr>
          <w:b/>
          <w:lang w:val="es-ES"/>
        </w:rPr>
        <w:t xml:space="preserve"> DEL ORDEN DEL DÍA:</w:t>
      </w:r>
      <w:r w:rsidR="00A41E35" w:rsidRPr="009F0086">
        <w:rPr>
          <w:b/>
          <w:lang w:val="es-ES"/>
        </w:rPr>
        <w:tab/>
      </w:r>
      <w:r w:rsidR="00C168C5" w:rsidRPr="009F0086">
        <w:rPr>
          <w:b/>
          <w:bCs/>
          <w:lang w:val="es-ES"/>
        </w:rPr>
        <w:t xml:space="preserve">REGLAMENTO TÉCNICO Y OTRAS CUESTIONES </w:t>
      </w:r>
      <w:r w:rsidR="00C168C5" w:rsidRPr="009F0086">
        <w:rPr>
          <w:b/>
          <w:bCs/>
          <w:lang w:val="es-ES"/>
        </w:rPr>
        <w:br/>
        <w:t>DE CARÁCTER TÉCNICO</w:t>
      </w:r>
    </w:p>
    <w:p w14:paraId="52D6EA9A" w14:textId="70F9A982" w:rsidR="001527A3" w:rsidRPr="009F0086" w:rsidRDefault="001527A3" w:rsidP="001527A3">
      <w:pPr>
        <w:pStyle w:val="WMOBodyText"/>
        <w:ind w:left="3969" w:hanging="3969"/>
        <w:rPr>
          <w:b/>
          <w:lang w:val="es-ES"/>
        </w:rPr>
      </w:pPr>
      <w:r w:rsidRPr="009F0086">
        <w:rPr>
          <w:b/>
          <w:lang w:val="es-ES"/>
        </w:rPr>
        <w:t xml:space="preserve">PUNTO </w:t>
      </w:r>
      <w:r w:rsidR="00C168C5" w:rsidRPr="009F0086">
        <w:rPr>
          <w:b/>
          <w:lang w:val="es-ES"/>
        </w:rPr>
        <w:t>5.8</w:t>
      </w:r>
      <w:r w:rsidRPr="009F0086">
        <w:rPr>
          <w:b/>
          <w:lang w:val="es-ES"/>
        </w:rPr>
        <w:t>:</w:t>
      </w:r>
      <w:r w:rsidRPr="009F0086">
        <w:rPr>
          <w:b/>
          <w:lang w:val="es-ES"/>
        </w:rPr>
        <w:tab/>
      </w:r>
      <w:r w:rsidR="00C168C5" w:rsidRPr="009F0086">
        <w:rPr>
          <w:b/>
          <w:bCs/>
          <w:lang w:val="es-ES"/>
        </w:rPr>
        <w:t xml:space="preserve">Servicios meteorológicos marinos </w:t>
      </w:r>
      <w:r w:rsidR="00C168C5" w:rsidRPr="009F0086">
        <w:rPr>
          <w:b/>
          <w:bCs/>
          <w:lang w:val="es-ES"/>
        </w:rPr>
        <w:br/>
        <w:t>y oceanográficos</w:t>
      </w:r>
    </w:p>
    <w:p w14:paraId="169292F4" w14:textId="068FE5A9" w:rsidR="008E0A57" w:rsidRPr="009F0086" w:rsidRDefault="00C168C5" w:rsidP="00716AD3">
      <w:pPr>
        <w:pStyle w:val="Heading1"/>
        <w:spacing w:before="480"/>
        <w:rPr>
          <w:lang w:val="es-ES"/>
        </w:rPr>
      </w:pPr>
      <w:r w:rsidRPr="009F0086">
        <w:rPr>
          <w:lang w:val="es-ES"/>
        </w:rPr>
        <w:t>ESTUDIO DE POSIBLES MODELOS DE CÁLCULO DE LOS COSTOS</w:t>
      </w:r>
    </w:p>
    <w:p w14:paraId="101C6798" w14:textId="77777777" w:rsidR="00BC2C42" w:rsidRPr="009F0086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9F0086" w14:paraId="6FD6B720" w14:textId="77777777" w:rsidTr="005E31E8">
        <w:trPr>
          <w:jc w:val="center"/>
        </w:trPr>
        <w:tc>
          <w:tcPr>
            <w:tcW w:w="7285" w:type="dxa"/>
          </w:tcPr>
          <w:p w14:paraId="35A0AB41" w14:textId="5D46FCA7" w:rsidR="00BC2C42" w:rsidRPr="009F0086" w:rsidRDefault="00BC2C42" w:rsidP="00C168C5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9F0086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BF1176" w14:paraId="0966E88C" w14:textId="77777777" w:rsidTr="005E31E8">
        <w:trPr>
          <w:jc w:val="center"/>
        </w:trPr>
        <w:tc>
          <w:tcPr>
            <w:tcW w:w="7285" w:type="dxa"/>
          </w:tcPr>
          <w:p w14:paraId="1B3C30A7" w14:textId="57CB3BB3" w:rsidR="00BC2C42" w:rsidRPr="009F0086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F0086">
              <w:rPr>
                <w:b/>
                <w:bCs/>
                <w:lang w:val="es-ES"/>
              </w:rPr>
              <w:t>Documento presentado por:</w:t>
            </w:r>
            <w:r w:rsidRPr="009F0086">
              <w:rPr>
                <w:lang w:val="es-ES"/>
              </w:rPr>
              <w:t xml:space="preserve"> </w:t>
            </w:r>
            <w:r w:rsidR="00C168C5" w:rsidRPr="009F0086">
              <w:rPr>
                <w:lang w:val="es-ES"/>
              </w:rPr>
              <w:t>El Presidente del Comité Permanente de Servicios Meteorológicos Marinos y Oceanográficos (SC-MMO), señor John Parker.</w:t>
            </w:r>
          </w:p>
          <w:p w14:paraId="6F232B0A" w14:textId="00B17CB9" w:rsidR="00BC2C42" w:rsidRPr="009F0086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9F0086">
              <w:rPr>
                <w:b/>
                <w:bCs/>
                <w:lang w:val="es-ES"/>
              </w:rPr>
              <w:t xml:space="preserve">Objetivo estratégico para 2020-2023: </w:t>
            </w:r>
            <w:r w:rsidR="00C168C5" w:rsidRPr="009F0086">
              <w:rPr>
                <w:lang w:val="es-ES"/>
              </w:rPr>
              <w:t>1.4 — Aumento del valor e innovación del suministro de información y servicios meteorológicos que sustenten la adopción de decisiones.</w:t>
            </w:r>
          </w:p>
          <w:p w14:paraId="33371D90" w14:textId="16624F8D" w:rsidR="00BC2C42" w:rsidRPr="009F0086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F0086">
              <w:rPr>
                <w:b/>
                <w:bCs/>
                <w:lang w:val="es-ES"/>
              </w:rPr>
              <w:t>Consecuencias financieras y administrativas:</w:t>
            </w:r>
            <w:r w:rsidRPr="009F0086">
              <w:rPr>
                <w:lang w:val="es-ES"/>
              </w:rPr>
              <w:t xml:space="preserve"> </w:t>
            </w:r>
            <w:r w:rsidR="00E5191A" w:rsidRPr="009F0086">
              <w:rPr>
                <w:lang w:val="es-ES"/>
              </w:rPr>
              <w:t xml:space="preserve">Si se aprueban </w:t>
            </w:r>
            <w:r w:rsidR="00C168C5" w:rsidRPr="009F0086">
              <w:rPr>
                <w:lang w:val="es-ES"/>
              </w:rPr>
              <w:t xml:space="preserve">las recomendaciones, se </w:t>
            </w:r>
            <w:r w:rsidR="00E5191A" w:rsidRPr="009F0086">
              <w:rPr>
                <w:lang w:val="es-ES"/>
              </w:rPr>
              <w:t xml:space="preserve">brindará </w:t>
            </w:r>
            <w:r w:rsidR="00C168C5" w:rsidRPr="009F0086">
              <w:rPr>
                <w:lang w:val="es-ES"/>
              </w:rPr>
              <w:t>orienta</w:t>
            </w:r>
            <w:r w:rsidR="008C705C" w:rsidRPr="009F0086">
              <w:rPr>
                <w:lang w:val="es-ES"/>
              </w:rPr>
              <w:t xml:space="preserve">ción </w:t>
            </w:r>
            <w:r w:rsidR="00C168C5" w:rsidRPr="009F0086">
              <w:rPr>
                <w:lang w:val="es-ES"/>
              </w:rPr>
              <w:t xml:space="preserve">a los Miembros de la </w:t>
            </w:r>
            <w:r w:rsidR="008C705C" w:rsidRPr="009F0086">
              <w:rPr>
                <w:lang w:val="es-ES"/>
              </w:rPr>
              <w:t>Organización Meteorológica Mundial (</w:t>
            </w:r>
            <w:r w:rsidR="00C168C5" w:rsidRPr="009F0086">
              <w:rPr>
                <w:lang w:val="es-ES"/>
              </w:rPr>
              <w:t>OMM</w:t>
            </w:r>
            <w:r w:rsidR="008C705C" w:rsidRPr="009F0086">
              <w:rPr>
                <w:lang w:val="es-ES"/>
              </w:rPr>
              <w:t>)</w:t>
            </w:r>
            <w:r w:rsidR="00C168C5" w:rsidRPr="009F0086">
              <w:rPr>
                <w:lang w:val="es-ES"/>
              </w:rPr>
              <w:t xml:space="preserve"> sobre m</w:t>
            </w:r>
            <w:r w:rsidR="008C705C" w:rsidRPr="009F0086">
              <w:rPr>
                <w:lang w:val="es-ES"/>
              </w:rPr>
              <w:t>é</w:t>
            </w:r>
            <w:r w:rsidR="00C168C5" w:rsidRPr="009F0086">
              <w:rPr>
                <w:lang w:val="es-ES"/>
              </w:rPr>
              <w:t>todo</w:t>
            </w:r>
            <w:r w:rsidR="008C705C" w:rsidRPr="009F0086">
              <w:rPr>
                <w:lang w:val="es-ES"/>
              </w:rPr>
              <w:t xml:space="preserve">s </w:t>
            </w:r>
            <w:r w:rsidR="00C168C5" w:rsidRPr="009F0086">
              <w:rPr>
                <w:lang w:val="es-ES"/>
              </w:rPr>
              <w:t xml:space="preserve">para </w:t>
            </w:r>
            <w:r w:rsidR="009F5B17" w:rsidRPr="009F0086">
              <w:rPr>
                <w:lang w:val="es-ES"/>
              </w:rPr>
              <w:t xml:space="preserve">llevar a cabo </w:t>
            </w:r>
            <w:r w:rsidR="00C168C5" w:rsidRPr="009F0086">
              <w:rPr>
                <w:lang w:val="es-ES"/>
              </w:rPr>
              <w:t xml:space="preserve">análisis </w:t>
            </w:r>
            <w:r w:rsidR="009F5B17" w:rsidRPr="009F0086">
              <w:rPr>
                <w:lang w:val="es-ES"/>
              </w:rPr>
              <w:t xml:space="preserve">de la relación </w:t>
            </w:r>
            <w:r w:rsidR="00C168C5" w:rsidRPr="009F0086">
              <w:rPr>
                <w:lang w:val="es-ES"/>
              </w:rPr>
              <w:t>costo-beneficio.</w:t>
            </w:r>
          </w:p>
          <w:p w14:paraId="6475EBC3" w14:textId="7871767A" w:rsidR="00BC2C42" w:rsidRPr="009F0086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F0086">
              <w:rPr>
                <w:b/>
                <w:bCs/>
                <w:lang w:val="es-ES"/>
              </w:rPr>
              <w:t>Principales encargados de la ejecución:</w:t>
            </w:r>
            <w:r w:rsidRPr="009F0086">
              <w:rPr>
                <w:lang w:val="es-ES"/>
              </w:rPr>
              <w:t xml:space="preserve"> </w:t>
            </w:r>
            <w:r w:rsidR="00C168C5" w:rsidRPr="009F0086">
              <w:rPr>
                <w:lang w:val="es-ES"/>
              </w:rPr>
              <w:t xml:space="preserve">Los Miembros de la OMM que deseen estudiar posibles modelos de cálculo de los costos </w:t>
            </w:r>
            <w:r w:rsidR="009E2335" w:rsidRPr="009F0086">
              <w:rPr>
                <w:lang w:val="es-ES"/>
              </w:rPr>
              <w:t xml:space="preserve">asociados </w:t>
            </w:r>
            <w:r w:rsidR="00C168C5" w:rsidRPr="009F0086">
              <w:rPr>
                <w:lang w:val="es-ES"/>
              </w:rPr>
              <w:t>a la prestación de servicios marinos.</w:t>
            </w:r>
          </w:p>
          <w:p w14:paraId="1AE27880" w14:textId="43E272F8" w:rsidR="00BC2C42" w:rsidRPr="009F0086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F0086">
              <w:rPr>
                <w:b/>
                <w:bCs/>
                <w:lang w:val="es-ES"/>
              </w:rPr>
              <w:t>Cronograma:</w:t>
            </w:r>
            <w:r w:rsidRPr="009F0086">
              <w:rPr>
                <w:lang w:val="es-ES"/>
              </w:rPr>
              <w:t xml:space="preserve"> </w:t>
            </w:r>
            <w:r w:rsidR="00C168C5" w:rsidRPr="009F0086">
              <w:rPr>
                <w:lang w:val="es-ES"/>
              </w:rPr>
              <w:t>2022/2023.</w:t>
            </w:r>
          </w:p>
          <w:p w14:paraId="7D35861C" w14:textId="14C4E673" w:rsidR="00BC2C42" w:rsidRPr="009F0086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9F0086">
              <w:rPr>
                <w:b/>
                <w:bCs/>
                <w:lang w:val="es-ES"/>
              </w:rPr>
              <w:t>Medida prevista:</w:t>
            </w:r>
            <w:r w:rsidRPr="009F0086">
              <w:rPr>
                <w:lang w:val="es-ES"/>
              </w:rPr>
              <w:t xml:space="preserve"> </w:t>
            </w:r>
            <w:r w:rsidR="00C168C5" w:rsidRPr="009F0086">
              <w:rPr>
                <w:lang w:val="es-ES"/>
              </w:rPr>
              <w:t>Exam</w:t>
            </w:r>
            <w:r w:rsidR="00C17F16" w:rsidRPr="009F0086">
              <w:rPr>
                <w:lang w:val="es-ES"/>
              </w:rPr>
              <w:t xml:space="preserve">inar </w:t>
            </w:r>
            <w:r w:rsidR="00C168C5" w:rsidRPr="009F0086">
              <w:rPr>
                <w:lang w:val="es-ES"/>
              </w:rPr>
              <w:t>el proyecto de recomendación propuesto.</w:t>
            </w:r>
          </w:p>
        </w:tc>
      </w:tr>
    </w:tbl>
    <w:p w14:paraId="4BF3E673" w14:textId="77777777" w:rsidR="00583EBC" w:rsidRPr="009F0086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66DCAE54" w14:textId="77777777" w:rsidR="00BC2C42" w:rsidRPr="009F0086" w:rsidRDefault="0092449A" w:rsidP="00BC2C42">
      <w:pPr>
        <w:pStyle w:val="Heading1"/>
        <w:rPr>
          <w:lang w:val="es-ES"/>
        </w:rPr>
      </w:pPr>
      <w:r w:rsidRPr="009F0086">
        <w:rPr>
          <w:lang w:val="es-ES"/>
        </w:rPr>
        <w:br w:type="page"/>
      </w:r>
      <w:r w:rsidR="00BC2C42" w:rsidRPr="009F0086">
        <w:rPr>
          <w:lang w:val="es-ES"/>
        </w:rPr>
        <w:lastRenderedPageBreak/>
        <w:t>CONSIDERAcIONeS GENERALES</w:t>
      </w:r>
    </w:p>
    <w:p w14:paraId="4013D04B" w14:textId="3C85682B" w:rsidR="00BC2C42" w:rsidRPr="009F0086" w:rsidRDefault="00C168C5" w:rsidP="00C168C5">
      <w:pPr>
        <w:pStyle w:val="Heading3"/>
        <w:jc w:val="center"/>
        <w:rPr>
          <w:b w:val="0"/>
          <w:bCs w:val="0"/>
          <w:i/>
          <w:iCs/>
          <w:lang w:val="es-ES"/>
        </w:rPr>
      </w:pPr>
      <w:r w:rsidRPr="009F0086">
        <w:rPr>
          <w:lang w:val="es-ES"/>
        </w:rPr>
        <w:t xml:space="preserve">RECOMENDACIONES PROPUESTAS AL CONSEJO EJECUTIVO CON RESPECTO </w:t>
      </w:r>
      <w:r w:rsidR="00D17C5C" w:rsidRPr="009F0086">
        <w:rPr>
          <w:lang w:val="es-ES"/>
        </w:rPr>
        <w:br/>
      </w:r>
      <w:r w:rsidRPr="009F0086">
        <w:rPr>
          <w:lang w:val="es-ES"/>
        </w:rPr>
        <w:t xml:space="preserve">A POSIBLES MODELOS DE CÁLCULO DE LOS COSTOS </w:t>
      </w:r>
      <w:r w:rsidR="00856AF9" w:rsidRPr="009F0086">
        <w:rPr>
          <w:lang w:val="es-ES"/>
        </w:rPr>
        <w:t xml:space="preserve">QUE </w:t>
      </w:r>
      <w:r w:rsidRPr="009F0086">
        <w:rPr>
          <w:lang w:val="es-ES"/>
        </w:rPr>
        <w:t xml:space="preserve">LOS MIEMBROS </w:t>
      </w:r>
      <w:r w:rsidR="00856AF9" w:rsidRPr="009F0086">
        <w:rPr>
          <w:lang w:val="es-ES"/>
        </w:rPr>
        <w:br/>
      </w:r>
      <w:r w:rsidRPr="009F0086">
        <w:rPr>
          <w:lang w:val="es-ES"/>
        </w:rPr>
        <w:t>DE LA O</w:t>
      </w:r>
      <w:r w:rsidR="00EA2F2F" w:rsidRPr="009F0086">
        <w:rPr>
          <w:lang w:val="es-ES"/>
        </w:rPr>
        <w:t xml:space="preserve">RGANIZACIÓN </w:t>
      </w:r>
      <w:r w:rsidRPr="009F0086">
        <w:rPr>
          <w:lang w:val="es-ES"/>
        </w:rPr>
        <w:t>M</w:t>
      </w:r>
      <w:r w:rsidR="00EA2F2F" w:rsidRPr="009F0086">
        <w:rPr>
          <w:lang w:val="es-ES"/>
        </w:rPr>
        <w:t>ETEOROLÓ</w:t>
      </w:r>
      <w:r w:rsidR="00451EF2" w:rsidRPr="009F0086">
        <w:rPr>
          <w:lang w:val="es-ES"/>
        </w:rPr>
        <w:t>G</w:t>
      </w:r>
      <w:r w:rsidR="00EA2F2F" w:rsidRPr="009F0086">
        <w:rPr>
          <w:lang w:val="es-ES"/>
        </w:rPr>
        <w:t xml:space="preserve">ICA </w:t>
      </w:r>
      <w:r w:rsidRPr="009F0086">
        <w:rPr>
          <w:lang w:val="es-ES"/>
        </w:rPr>
        <w:t>M</w:t>
      </w:r>
      <w:r w:rsidR="00EA2F2F" w:rsidRPr="009F0086">
        <w:rPr>
          <w:lang w:val="es-ES"/>
        </w:rPr>
        <w:t>UNDIAL</w:t>
      </w:r>
      <w:r w:rsidRPr="009F0086">
        <w:rPr>
          <w:lang w:val="es-ES"/>
        </w:rPr>
        <w:t xml:space="preserve"> </w:t>
      </w:r>
      <w:r w:rsidR="00856AF9" w:rsidRPr="009F0086">
        <w:rPr>
          <w:lang w:val="es-ES"/>
        </w:rPr>
        <w:t xml:space="preserve">PUEDEN UTILIZAR </w:t>
      </w:r>
      <w:r w:rsidR="002D6564" w:rsidRPr="009F0086">
        <w:rPr>
          <w:lang w:val="es-ES"/>
        </w:rPr>
        <w:br/>
      </w:r>
      <w:r w:rsidR="000867E3" w:rsidRPr="009F0086">
        <w:rPr>
          <w:lang w:val="es-ES"/>
        </w:rPr>
        <w:t>PARA</w:t>
      </w:r>
      <w:r w:rsidRPr="009F0086">
        <w:rPr>
          <w:lang w:val="es-ES"/>
        </w:rPr>
        <w:t xml:space="preserve"> LA PRESTACIÓN DE SERVICIOS MARINOS</w:t>
      </w:r>
    </w:p>
    <w:p w14:paraId="77E1E6C5" w14:textId="4B2DA93B" w:rsidR="00C168C5" w:rsidRPr="009F0086" w:rsidRDefault="00C168C5" w:rsidP="00C168C5">
      <w:pPr>
        <w:tabs>
          <w:tab w:val="left" w:pos="567"/>
        </w:tabs>
        <w:spacing w:before="240"/>
        <w:jc w:val="left"/>
        <w:rPr>
          <w:lang w:val="es-ES"/>
        </w:rPr>
      </w:pPr>
      <w:r w:rsidRPr="009F0086">
        <w:rPr>
          <w:rFonts w:eastAsiaTheme="minorEastAsia"/>
          <w:lang w:val="es-ES" w:eastAsia="zh-CN"/>
        </w:rPr>
        <w:t>1.</w:t>
      </w:r>
      <w:r w:rsidRPr="009F0086">
        <w:rPr>
          <w:rFonts w:eastAsiaTheme="minorEastAsia"/>
          <w:lang w:val="es-ES" w:eastAsia="zh-CN"/>
        </w:rPr>
        <w:tab/>
      </w:r>
      <w:r w:rsidRPr="009F0086">
        <w:rPr>
          <w:lang w:val="es-ES"/>
        </w:rPr>
        <w:t xml:space="preserve">El Decimoséptimo Congreso Meteorológico Mundial pidió al copresidente de la Comisión Técnica Mixta OMM/COI sobre Oceanografía y Meteorología Marina (CMOMM) y al Secretario General de la </w:t>
      </w:r>
      <w:r w:rsidR="00451EF2" w:rsidRPr="009F0086">
        <w:rPr>
          <w:lang w:val="es-ES"/>
        </w:rPr>
        <w:t>Organización Meteorológica Mundial (</w:t>
      </w:r>
      <w:r w:rsidRPr="009F0086">
        <w:rPr>
          <w:lang w:val="es-ES"/>
        </w:rPr>
        <w:t>OMM</w:t>
      </w:r>
      <w:r w:rsidR="00451EF2" w:rsidRPr="009F0086">
        <w:rPr>
          <w:lang w:val="es-ES"/>
        </w:rPr>
        <w:t>)</w:t>
      </w:r>
      <w:r w:rsidRPr="009F0086">
        <w:rPr>
          <w:lang w:val="es-ES"/>
        </w:rPr>
        <w:t xml:space="preserve"> que, en consulta con la Organización Marítima Internacional (OMI), e</w:t>
      </w:r>
      <w:r w:rsidR="00310826" w:rsidRPr="009F0086">
        <w:rPr>
          <w:lang w:val="es-ES"/>
        </w:rPr>
        <w:t xml:space="preserve">studiaran </w:t>
      </w:r>
      <w:r w:rsidRPr="009F0086">
        <w:rPr>
          <w:lang w:val="es-ES"/>
        </w:rPr>
        <w:t>los procesos de recuperación de costos de los servicios marinos</w:t>
      </w:r>
      <w:r w:rsidR="00BD719B" w:rsidRPr="009F0086">
        <w:rPr>
          <w:lang w:val="es-ES"/>
        </w:rPr>
        <w:t xml:space="preserve"> (véase el </w:t>
      </w:r>
      <w:hyperlink r:id="rId12" w:anchor="page=87" w:history="1">
        <w:r w:rsidR="00BD719B" w:rsidRPr="009F0086">
          <w:rPr>
            <w:rStyle w:val="Hyperlink"/>
            <w:lang w:val="es-ES"/>
          </w:rPr>
          <w:t>párrafo 3.1.132</w:t>
        </w:r>
      </w:hyperlink>
      <w:r w:rsidR="00BD719B" w:rsidRPr="009F0086">
        <w:rPr>
          <w:lang w:val="es-ES"/>
        </w:rPr>
        <w:t xml:space="preserve"> del resumen general de los trabajos de la reunión del </w:t>
      </w:r>
      <w:r w:rsidR="00BD719B" w:rsidRPr="009F0086">
        <w:rPr>
          <w:i/>
          <w:iCs/>
          <w:lang w:val="es-ES"/>
        </w:rPr>
        <w:t>Informe final abreviado con resoluciones del Decimoséptimo Congreso Meteorológico Mundial</w:t>
      </w:r>
      <w:r w:rsidR="00BD719B" w:rsidRPr="009F0086">
        <w:rPr>
          <w:lang w:val="es-ES"/>
        </w:rPr>
        <w:t xml:space="preserve"> (OMM-Nº 1157))</w:t>
      </w:r>
      <w:r w:rsidRPr="009F0086">
        <w:rPr>
          <w:lang w:val="es-ES"/>
        </w:rPr>
        <w:t>.</w:t>
      </w:r>
      <w:bookmarkStart w:id="1" w:name="_Hlk98941759"/>
      <w:bookmarkStart w:id="2" w:name="_Hlk98942301"/>
      <w:bookmarkEnd w:id="1"/>
      <w:bookmarkEnd w:id="2"/>
    </w:p>
    <w:p w14:paraId="305F0D40" w14:textId="30C35261" w:rsidR="00C168C5" w:rsidRPr="009F0086" w:rsidRDefault="00C168C5" w:rsidP="00C168C5">
      <w:pPr>
        <w:tabs>
          <w:tab w:val="left" w:pos="567"/>
        </w:tabs>
        <w:spacing w:before="240"/>
        <w:jc w:val="left"/>
        <w:rPr>
          <w:lang w:val="es-ES"/>
        </w:rPr>
      </w:pPr>
      <w:r w:rsidRPr="009F0086">
        <w:rPr>
          <w:rFonts w:eastAsiaTheme="minorEastAsia"/>
          <w:lang w:val="es-ES" w:eastAsia="zh-CN"/>
        </w:rPr>
        <w:t>2.</w:t>
      </w:r>
      <w:r w:rsidRPr="009F0086">
        <w:rPr>
          <w:rFonts w:eastAsiaTheme="minorEastAsia"/>
          <w:lang w:val="es-ES" w:eastAsia="zh-CN"/>
        </w:rPr>
        <w:tab/>
      </w:r>
      <w:r w:rsidRPr="009F0086">
        <w:rPr>
          <w:lang w:val="es-ES"/>
        </w:rPr>
        <w:t xml:space="preserve">Ese </w:t>
      </w:r>
      <w:r w:rsidR="00224618" w:rsidRPr="009F0086">
        <w:rPr>
          <w:lang w:val="es-ES"/>
        </w:rPr>
        <w:t>estudio y las cor</w:t>
      </w:r>
      <w:r w:rsidR="00017442" w:rsidRPr="009F0086">
        <w:rPr>
          <w:lang w:val="es-ES"/>
        </w:rPr>
        <w:t xml:space="preserve">respondientes labores </w:t>
      </w:r>
      <w:r w:rsidRPr="009F0086">
        <w:rPr>
          <w:lang w:val="es-ES"/>
        </w:rPr>
        <w:t xml:space="preserve">se presentaron al Decimoctavo Congreso </w:t>
      </w:r>
      <w:r w:rsidR="00017442" w:rsidRPr="009F0086">
        <w:rPr>
          <w:lang w:val="es-ES"/>
        </w:rPr>
        <w:t xml:space="preserve">Meteorológico Mundial mediante </w:t>
      </w:r>
      <w:r w:rsidRPr="009F0086">
        <w:rPr>
          <w:lang w:val="es-ES"/>
        </w:rPr>
        <w:t xml:space="preserve">el documento </w:t>
      </w:r>
      <w:hyperlink r:id="rId13" w:anchor="page=480" w:history="1">
        <w:r w:rsidRPr="009F0086">
          <w:rPr>
            <w:rStyle w:val="Hyperlink"/>
            <w:lang w:val="es-ES"/>
          </w:rPr>
          <w:t>Cg-18/INF. 5.4</w:t>
        </w:r>
      </w:hyperlink>
      <w:r w:rsidRPr="009F0086">
        <w:rPr>
          <w:lang w:val="es-ES"/>
        </w:rPr>
        <w:t xml:space="preserve"> — </w:t>
      </w:r>
      <w:r w:rsidRPr="009F0086">
        <w:rPr>
          <w:i/>
          <w:iCs/>
          <w:lang w:val="es-ES"/>
        </w:rPr>
        <w:t>Strengthening Marine and Coastal Services</w:t>
      </w:r>
      <w:r w:rsidRPr="009F0086">
        <w:rPr>
          <w:lang w:val="es-ES"/>
        </w:rPr>
        <w:t xml:space="preserve"> (Fortalecimiento de los servicios marinos y costeros). Los debates posteriores dieron lugar a la aprobación de la </w:t>
      </w:r>
      <w:hyperlink r:id="rId14" w:anchor="page=127" w:history="1">
        <w:r w:rsidRPr="009F0086">
          <w:rPr>
            <w:rStyle w:val="Hyperlink"/>
            <w:lang w:val="es-ES"/>
          </w:rPr>
          <w:t>Resolución 30 (Cg-18)</w:t>
        </w:r>
      </w:hyperlink>
      <w:r w:rsidRPr="009F0086">
        <w:rPr>
          <w:lang w:val="es-ES"/>
        </w:rPr>
        <w:t xml:space="preserve"> — Estudio de posibles modelos de cálculo de los costos de los servicios marinos en el futuro. </w:t>
      </w:r>
      <w:r w:rsidR="00BB4D67" w:rsidRPr="009F0086">
        <w:rPr>
          <w:lang w:val="es-ES"/>
        </w:rPr>
        <w:t>En ella s</w:t>
      </w:r>
      <w:r w:rsidRPr="009F0086">
        <w:rPr>
          <w:lang w:val="es-ES"/>
        </w:rPr>
        <w:t xml:space="preserve">e </w:t>
      </w:r>
      <w:r w:rsidR="00E214B5" w:rsidRPr="009F0086">
        <w:rPr>
          <w:lang w:val="es-ES"/>
        </w:rPr>
        <w:t>decidió</w:t>
      </w:r>
      <w:r w:rsidRPr="009F0086">
        <w:rPr>
          <w:lang w:val="es-ES"/>
        </w:rPr>
        <w:t xml:space="preserve"> que era necesario </w:t>
      </w:r>
      <w:r w:rsidR="00646220" w:rsidRPr="009F0086">
        <w:rPr>
          <w:lang w:val="es-ES"/>
        </w:rPr>
        <w:t xml:space="preserve">seguir estudiando opciones </w:t>
      </w:r>
      <w:r w:rsidR="009A443A" w:rsidRPr="009F0086">
        <w:rPr>
          <w:lang w:val="es-ES"/>
        </w:rPr>
        <w:t xml:space="preserve">sobre </w:t>
      </w:r>
      <w:r w:rsidRPr="009F0086">
        <w:rPr>
          <w:lang w:val="es-ES"/>
        </w:rPr>
        <w:t xml:space="preserve">los modelos de cálculo de los costos que podrían contemplarse, además de asesorar a los Miembros sobre la materia. El Congreso pidió al Consejo Ejecutivo que se </w:t>
      </w:r>
      <w:r w:rsidR="007C3C64" w:rsidRPr="009F0086">
        <w:rPr>
          <w:lang w:val="es-ES"/>
        </w:rPr>
        <w:t xml:space="preserve">celebrasen </w:t>
      </w:r>
      <w:r w:rsidRPr="009F0086">
        <w:rPr>
          <w:lang w:val="es-ES"/>
        </w:rPr>
        <w:t>consultas con los órganos pertinentes, incluida la OMI</w:t>
      </w:r>
      <w:r w:rsidR="005D73BB" w:rsidRPr="009F0086">
        <w:rPr>
          <w:lang w:val="es-ES"/>
        </w:rPr>
        <w:t>,</w:t>
      </w:r>
      <w:r w:rsidRPr="009F0086">
        <w:rPr>
          <w:lang w:val="es-ES"/>
        </w:rPr>
        <w:t xml:space="preserve"> y que se presentara </w:t>
      </w:r>
      <w:r w:rsidR="0024384D" w:rsidRPr="009F0086">
        <w:rPr>
          <w:lang w:val="es-ES"/>
        </w:rPr>
        <w:t>a</w:t>
      </w:r>
      <w:r w:rsidRPr="009F0086">
        <w:rPr>
          <w:lang w:val="es-ES"/>
        </w:rPr>
        <w:t>l Decimonoveno Congreso Meteorológico Mundial</w:t>
      </w:r>
      <w:r w:rsidR="0024384D" w:rsidRPr="009F0086">
        <w:rPr>
          <w:lang w:val="es-ES"/>
        </w:rPr>
        <w:t xml:space="preserve"> un informe al respecto</w:t>
      </w:r>
      <w:r w:rsidRPr="009F0086">
        <w:rPr>
          <w:lang w:val="es-ES"/>
        </w:rPr>
        <w:t>.</w:t>
      </w:r>
    </w:p>
    <w:p w14:paraId="498C297D" w14:textId="68FA8181" w:rsidR="00C168C5" w:rsidRPr="009F0086" w:rsidRDefault="00C168C5" w:rsidP="00854A0F">
      <w:pPr>
        <w:tabs>
          <w:tab w:val="left" w:pos="567"/>
        </w:tabs>
        <w:spacing w:before="240"/>
        <w:jc w:val="left"/>
        <w:rPr>
          <w:rFonts w:eastAsia="Verdana" w:cs="Verdana"/>
          <w:color w:val="000000" w:themeColor="text1"/>
          <w:lang w:val="es-ES"/>
        </w:rPr>
      </w:pPr>
      <w:r w:rsidRPr="009F0086">
        <w:rPr>
          <w:rFonts w:eastAsia="Verdana" w:cs="Verdana"/>
          <w:color w:val="000000" w:themeColor="text1"/>
          <w:lang w:val="es-ES" w:eastAsia="zh-CN"/>
        </w:rPr>
        <w:t>3.</w:t>
      </w:r>
      <w:r w:rsidRPr="009F0086">
        <w:rPr>
          <w:rFonts w:eastAsia="Verdana" w:cs="Verdana"/>
          <w:color w:val="000000" w:themeColor="text1"/>
          <w:lang w:val="es-ES" w:eastAsia="zh-CN"/>
        </w:rPr>
        <w:tab/>
      </w:r>
      <w:r w:rsidRPr="009F0086">
        <w:rPr>
          <w:lang w:val="es-ES"/>
        </w:rPr>
        <w:t>A</w:t>
      </w:r>
      <w:r w:rsidR="00A73084" w:rsidRPr="009F0086">
        <w:rPr>
          <w:lang w:val="es-ES"/>
        </w:rPr>
        <w:t>simismo</w:t>
      </w:r>
      <w:r w:rsidRPr="009F0086">
        <w:rPr>
          <w:lang w:val="es-ES"/>
        </w:rPr>
        <w:t xml:space="preserve">, se </w:t>
      </w:r>
      <w:r w:rsidR="00785123" w:rsidRPr="009F0086">
        <w:rPr>
          <w:lang w:val="es-ES"/>
        </w:rPr>
        <w:t xml:space="preserve">determinó que diversas </w:t>
      </w:r>
      <w:r w:rsidRPr="009F0086">
        <w:rPr>
          <w:lang w:val="es-ES"/>
        </w:rPr>
        <w:t xml:space="preserve">publicaciones de la OMM </w:t>
      </w:r>
      <w:r w:rsidR="00785123" w:rsidRPr="009F0086">
        <w:rPr>
          <w:lang w:val="es-ES"/>
        </w:rPr>
        <w:t xml:space="preserve">eran </w:t>
      </w:r>
      <w:r w:rsidR="00BA24F6" w:rsidRPr="009F0086">
        <w:rPr>
          <w:lang w:val="es-ES"/>
        </w:rPr>
        <w:t xml:space="preserve">pertinentes </w:t>
      </w:r>
      <w:r w:rsidRPr="009F0086">
        <w:rPr>
          <w:lang w:val="es-ES"/>
        </w:rPr>
        <w:t xml:space="preserve">para el estudio </w:t>
      </w:r>
      <w:r w:rsidR="00A73084" w:rsidRPr="009F0086">
        <w:rPr>
          <w:lang w:val="es-ES"/>
        </w:rPr>
        <w:t xml:space="preserve">y </w:t>
      </w:r>
      <w:r w:rsidR="00D261B5" w:rsidRPr="009F0086">
        <w:rPr>
          <w:lang w:val="es-ES"/>
        </w:rPr>
        <w:t xml:space="preserve">respaldaban </w:t>
      </w:r>
      <w:r w:rsidRPr="009F0086">
        <w:rPr>
          <w:lang w:val="es-ES"/>
        </w:rPr>
        <w:t>las conclusiones derivadas del mismo. Entre e</w:t>
      </w:r>
      <w:r w:rsidR="002D7355" w:rsidRPr="009F0086">
        <w:rPr>
          <w:lang w:val="es-ES"/>
        </w:rPr>
        <w:t>ll</w:t>
      </w:r>
      <w:r w:rsidRPr="009F0086">
        <w:rPr>
          <w:lang w:val="es-ES"/>
        </w:rPr>
        <w:t xml:space="preserve">as </w:t>
      </w:r>
      <w:r w:rsidR="00195F57" w:rsidRPr="009F0086">
        <w:rPr>
          <w:lang w:val="es-ES"/>
        </w:rPr>
        <w:t xml:space="preserve">figuran </w:t>
      </w:r>
      <w:r w:rsidRPr="009F0086">
        <w:rPr>
          <w:lang w:val="es-ES"/>
        </w:rPr>
        <w:t xml:space="preserve">la publicación </w:t>
      </w:r>
      <w:hyperlink r:id="rId15" w:anchor=".Yzrl1HZByUk" w:history="1">
        <w:r w:rsidRPr="009F0086">
          <w:rPr>
            <w:rStyle w:val="Hyperlink"/>
            <w:i/>
            <w:iCs/>
            <w:lang w:val="es-ES"/>
          </w:rPr>
          <w:t>Guidelines on the Role, Operation and Management of NMHSs</w:t>
        </w:r>
      </w:hyperlink>
      <w:r w:rsidRPr="009F0086">
        <w:rPr>
          <w:lang w:val="es-ES"/>
        </w:rPr>
        <w:t xml:space="preserve"> (WMO</w:t>
      </w:r>
      <w:r w:rsidR="0033167E" w:rsidRPr="009F0086">
        <w:rPr>
          <w:lang w:val="es-ES"/>
        </w:rPr>
        <w:noBreakHyphen/>
      </w:r>
      <w:r w:rsidRPr="009F0086">
        <w:rPr>
          <w:lang w:val="es-ES"/>
        </w:rPr>
        <w:t>No.</w:t>
      </w:r>
      <w:r w:rsidR="0033167E" w:rsidRPr="009F0086">
        <w:rPr>
          <w:lang w:val="es-ES"/>
        </w:rPr>
        <w:t> </w:t>
      </w:r>
      <w:r w:rsidRPr="009F0086">
        <w:rPr>
          <w:lang w:val="es-ES"/>
        </w:rPr>
        <w:t>1195) (Guía sobre el papel, el funcionamiento y la gestión de los Servicios Meteorológicos e Hidrológicos Nacionales), la</w:t>
      </w:r>
      <w:r w:rsidRPr="009F0086">
        <w:rPr>
          <w:i/>
          <w:iCs/>
          <w:lang w:val="es-ES"/>
        </w:rPr>
        <w:t xml:space="preserve"> </w:t>
      </w:r>
      <w:hyperlink r:id="rId16" w:anchor=".YzruRnZByUk" w:history="1">
        <w:r w:rsidRPr="009F0086">
          <w:rPr>
            <w:rStyle w:val="Hyperlink"/>
            <w:i/>
            <w:iCs/>
            <w:lang w:val="es-ES"/>
          </w:rPr>
          <w:t xml:space="preserve">Guía de </w:t>
        </w:r>
        <w:r w:rsidR="0033167E" w:rsidRPr="009F0086">
          <w:rPr>
            <w:rStyle w:val="Hyperlink"/>
            <w:i/>
            <w:iCs/>
            <w:lang w:val="es-ES"/>
          </w:rPr>
          <w:t>s</w:t>
        </w:r>
        <w:r w:rsidRPr="009F0086">
          <w:rPr>
            <w:rStyle w:val="Hyperlink"/>
            <w:i/>
            <w:iCs/>
            <w:lang w:val="es-ES"/>
          </w:rPr>
          <w:t xml:space="preserve">ervicios </w:t>
        </w:r>
        <w:r w:rsidR="0033167E" w:rsidRPr="009F0086">
          <w:rPr>
            <w:rStyle w:val="Hyperlink"/>
            <w:i/>
            <w:iCs/>
            <w:lang w:val="es-ES"/>
          </w:rPr>
          <w:t>m</w:t>
        </w:r>
        <w:r w:rsidRPr="009F0086">
          <w:rPr>
            <w:rStyle w:val="Hyperlink"/>
            <w:i/>
            <w:iCs/>
            <w:lang w:val="es-ES"/>
          </w:rPr>
          <w:t xml:space="preserve">eteorológicos </w:t>
        </w:r>
        <w:r w:rsidR="00B86423" w:rsidRPr="009F0086">
          <w:rPr>
            <w:rStyle w:val="Hyperlink"/>
            <w:i/>
            <w:iCs/>
            <w:lang w:val="es-ES"/>
          </w:rPr>
          <w:t>m</w:t>
        </w:r>
        <w:r w:rsidRPr="009F0086">
          <w:rPr>
            <w:rStyle w:val="Hyperlink"/>
            <w:i/>
            <w:iCs/>
            <w:lang w:val="es-ES"/>
          </w:rPr>
          <w:t>arinos</w:t>
        </w:r>
      </w:hyperlink>
      <w:r w:rsidRPr="009F0086">
        <w:rPr>
          <w:i/>
          <w:iCs/>
          <w:lang w:val="es-ES"/>
        </w:rPr>
        <w:t xml:space="preserve"> </w:t>
      </w:r>
      <w:r w:rsidRPr="009F0086">
        <w:rPr>
          <w:lang w:val="es-ES"/>
        </w:rPr>
        <w:t>(OMM</w:t>
      </w:r>
      <w:r w:rsidR="00205CD4" w:rsidRPr="009F0086">
        <w:rPr>
          <w:lang w:val="es-ES"/>
        </w:rPr>
        <w:noBreakHyphen/>
      </w:r>
      <w:r w:rsidRPr="009F0086">
        <w:rPr>
          <w:lang w:val="es-ES"/>
        </w:rPr>
        <w:t>N</w:t>
      </w:r>
      <w:r w:rsidR="009F0086">
        <w:rPr>
          <w:lang w:val="es-ES"/>
        </w:rPr>
        <w:t>º</w:t>
      </w:r>
      <w:r w:rsidRPr="009F0086">
        <w:rPr>
          <w:lang w:val="es-ES"/>
        </w:rPr>
        <w:t xml:space="preserve"> 471), la publicación </w:t>
      </w:r>
      <w:hyperlink r:id="rId17" w:anchor=".Yzru3HZByUn" w:history="1">
        <w:r w:rsidRPr="009F0086">
          <w:rPr>
            <w:rStyle w:val="Hyperlink"/>
            <w:i/>
            <w:iCs/>
            <w:lang w:val="es-ES"/>
          </w:rPr>
          <w:t>Weather Reporting</w:t>
        </w:r>
      </w:hyperlink>
      <w:r w:rsidR="00205CD4" w:rsidRPr="009F0086">
        <w:rPr>
          <w:i/>
          <w:iCs/>
          <w:lang w:val="es-ES"/>
        </w:rPr>
        <w:t xml:space="preserve"> </w:t>
      </w:r>
      <w:r w:rsidR="00205CD4" w:rsidRPr="009F0086">
        <w:rPr>
          <w:lang w:val="es-ES"/>
        </w:rPr>
        <w:t>(WMO-No. 9)</w:t>
      </w:r>
      <w:r w:rsidRPr="009F0086">
        <w:rPr>
          <w:lang w:val="es-ES"/>
        </w:rPr>
        <w:t>,</w:t>
      </w:r>
      <w:r w:rsidRPr="009F0086">
        <w:rPr>
          <w:i/>
          <w:iCs/>
          <w:lang w:val="es-ES"/>
        </w:rPr>
        <w:t xml:space="preserve"> </w:t>
      </w:r>
      <w:r w:rsidRPr="009F0086">
        <w:rPr>
          <w:lang w:val="es-ES"/>
        </w:rPr>
        <w:t>Volume D</w:t>
      </w:r>
      <w:r w:rsidR="00205CD4" w:rsidRPr="009F0086">
        <w:rPr>
          <w:lang w:val="es-ES"/>
        </w:rPr>
        <w:t xml:space="preserve"> —</w:t>
      </w:r>
      <w:r w:rsidRPr="009F0086">
        <w:rPr>
          <w:lang w:val="es-ES"/>
        </w:rPr>
        <w:t xml:space="preserve"> Information for Shipping (Informes meteorológicos</w:t>
      </w:r>
      <w:r w:rsidR="00205CD4" w:rsidRPr="009F0086">
        <w:rPr>
          <w:lang w:val="es-ES"/>
        </w:rPr>
        <w:t xml:space="preserve">, volumen D — </w:t>
      </w:r>
      <w:r w:rsidR="007E62F0" w:rsidRPr="009F0086">
        <w:rPr>
          <w:lang w:val="es-ES"/>
        </w:rPr>
        <w:t>Información para la navegación marítima</w:t>
      </w:r>
      <w:r w:rsidRPr="009F0086">
        <w:rPr>
          <w:lang w:val="es-ES"/>
        </w:rPr>
        <w:t xml:space="preserve">) y el </w:t>
      </w:r>
      <w:hyperlink r:id="rId18" w:anchor=".YzrvKHZByUk" w:history="1">
        <w:r w:rsidRPr="009F0086">
          <w:rPr>
            <w:rStyle w:val="Hyperlink"/>
            <w:i/>
            <w:iCs/>
            <w:lang w:val="es-ES"/>
          </w:rPr>
          <w:t xml:space="preserve">Manual de </w:t>
        </w:r>
        <w:r w:rsidR="00BD6DE1" w:rsidRPr="009F0086">
          <w:rPr>
            <w:rStyle w:val="Hyperlink"/>
            <w:i/>
            <w:iCs/>
            <w:lang w:val="es-ES"/>
          </w:rPr>
          <w:t>s</w:t>
        </w:r>
        <w:r w:rsidRPr="009F0086">
          <w:rPr>
            <w:rStyle w:val="Hyperlink"/>
            <w:i/>
            <w:iCs/>
            <w:lang w:val="es-ES"/>
          </w:rPr>
          <w:t xml:space="preserve">ervicios </w:t>
        </w:r>
        <w:r w:rsidR="00BD6DE1" w:rsidRPr="009F0086">
          <w:rPr>
            <w:rStyle w:val="Hyperlink"/>
            <w:i/>
            <w:iCs/>
            <w:lang w:val="es-ES"/>
          </w:rPr>
          <w:t>m</w:t>
        </w:r>
        <w:r w:rsidRPr="009F0086">
          <w:rPr>
            <w:rStyle w:val="Hyperlink"/>
            <w:i/>
            <w:iCs/>
            <w:lang w:val="es-ES"/>
          </w:rPr>
          <w:t xml:space="preserve">eteorológicos </w:t>
        </w:r>
        <w:r w:rsidR="00BD6DE1" w:rsidRPr="009F0086">
          <w:rPr>
            <w:rStyle w:val="Hyperlink"/>
            <w:i/>
            <w:iCs/>
            <w:lang w:val="es-ES"/>
          </w:rPr>
          <w:t>m</w:t>
        </w:r>
        <w:r w:rsidRPr="009F0086">
          <w:rPr>
            <w:rStyle w:val="Hyperlink"/>
            <w:i/>
            <w:iCs/>
            <w:lang w:val="es-ES"/>
          </w:rPr>
          <w:t>arinos</w:t>
        </w:r>
      </w:hyperlink>
      <w:r w:rsidRPr="009F0086">
        <w:rPr>
          <w:i/>
          <w:iCs/>
          <w:lang w:val="es-ES"/>
        </w:rPr>
        <w:t xml:space="preserve"> </w:t>
      </w:r>
      <w:r w:rsidR="00BD6DE1" w:rsidRPr="009F0086">
        <w:rPr>
          <w:lang w:val="es-ES"/>
        </w:rPr>
        <w:t>(</w:t>
      </w:r>
      <w:r w:rsidR="007E537A" w:rsidRPr="009F0086">
        <w:rPr>
          <w:lang w:val="es-ES"/>
        </w:rPr>
        <w:t>OMM-Nº 558</w:t>
      </w:r>
      <w:r w:rsidR="00BD6DE1" w:rsidRPr="009F0086">
        <w:rPr>
          <w:lang w:val="es-ES"/>
        </w:rPr>
        <w:t>)</w:t>
      </w:r>
      <w:r w:rsidR="00FF6541" w:rsidRPr="009F0086">
        <w:rPr>
          <w:lang w:val="es-ES"/>
        </w:rPr>
        <w:t>,</w:t>
      </w:r>
      <w:r w:rsidR="00BD6DE1" w:rsidRPr="009F0086">
        <w:rPr>
          <w:lang w:val="es-ES"/>
        </w:rPr>
        <w:t xml:space="preserve"> </w:t>
      </w:r>
      <w:r w:rsidR="00FF6541" w:rsidRPr="009F0086">
        <w:rPr>
          <w:lang w:val="es-ES"/>
        </w:rPr>
        <w:t>v</w:t>
      </w:r>
      <w:r w:rsidRPr="009F0086">
        <w:rPr>
          <w:lang w:val="es-ES"/>
        </w:rPr>
        <w:t>olumen I</w:t>
      </w:r>
      <w:r w:rsidR="00FF6541" w:rsidRPr="009F0086">
        <w:rPr>
          <w:lang w:val="es-ES"/>
        </w:rPr>
        <w:t xml:space="preserve"> —</w:t>
      </w:r>
      <w:r w:rsidRPr="009F0086">
        <w:rPr>
          <w:lang w:val="es-ES"/>
        </w:rPr>
        <w:t xml:space="preserve"> Aspectos mundiales. </w:t>
      </w:r>
      <w:r w:rsidR="00195F57" w:rsidRPr="009F0086">
        <w:rPr>
          <w:lang w:val="es-ES"/>
        </w:rPr>
        <w:t>Cabe destacar que l</w:t>
      </w:r>
      <w:r w:rsidRPr="009F0086">
        <w:rPr>
          <w:lang w:val="es-ES"/>
        </w:rPr>
        <w:t xml:space="preserve">a OMM desempeña un papel fundamental en la promulgación de normas </w:t>
      </w:r>
      <w:r w:rsidR="00EB671E" w:rsidRPr="009F0086">
        <w:rPr>
          <w:lang w:val="es-ES"/>
        </w:rPr>
        <w:br/>
      </w:r>
      <w:r w:rsidRPr="009F0086">
        <w:rPr>
          <w:lang w:val="es-ES"/>
        </w:rPr>
        <w:t>para los Servicios Meteorológicos Marinos</w:t>
      </w:r>
      <w:r w:rsidR="00195F57" w:rsidRPr="009F0086">
        <w:rPr>
          <w:lang w:val="es-ES"/>
        </w:rPr>
        <w:t xml:space="preserve"> (SMM)</w:t>
      </w:r>
      <w:r w:rsidRPr="009F0086">
        <w:rPr>
          <w:lang w:val="es-ES"/>
        </w:rPr>
        <w:t>, en particular a través del Convenio internacional para la seguridad de la vida humana en el mar (SOLAS)</w:t>
      </w:r>
      <w:r w:rsidR="00B27ED8" w:rsidRPr="009F0086">
        <w:rPr>
          <w:lang w:val="es-ES"/>
        </w:rPr>
        <w:t>,</w:t>
      </w:r>
      <w:r w:rsidRPr="009F0086">
        <w:rPr>
          <w:lang w:val="es-ES"/>
        </w:rPr>
        <w:t xml:space="preserve"> 1974, </w:t>
      </w:r>
      <w:r w:rsidR="00616FE2" w:rsidRPr="009F0086">
        <w:rPr>
          <w:lang w:val="es-ES"/>
        </w:rPr>
        <w:t xml:space="preserve">y sus </w:t>
      </w:r>
      <w:r w:rsidR="00EB671E" w:rsidRPr="009F0086">
        <w:rPr>
          <w:lang w:val="es-ES"/>
        </w:rPr>
        <w:br/>
      </w:r>
      <w:r w:rsidR="00616FE2" w:rsidRPr="009F0086">
        <w:rPr>
          <w:lang w:val="es-ES"/>
        </w:rPr>
        <w:t xml:space="preserve">enmiendas del año 2000, </w:t>
      </w:r>
      <w:r w:rsidR="004A2424" w:rsidRPr="009F0086">
        <w:rPr>
          <w:lang w:val="es-ES"/>
        </w:rPr>
        <w:t xml:space="preserve">y </w:t>
      </w:r>
      <w:r w:rsidRPr="009F0086">
        <w:rPr>
          <w:lang w:val="es-ES"/>
        </w:rPr>
        <w:t xml:space="preserve">en especial </w:t>
      </w:r>
      <w:r w:rsidR="00D97712" w:rsidRPr="009F0086">
        <w:rPr>
          <w:lang w:val="es-ES"/>
        </w:rPr>
        <w:t>e</w:t>
      </w:r>
      <w:r w:rsidRPr="009F0086">
        <w:rPr>
          <w:lang w:val="es-ES"/>
        </w:rPr>
        <w:t>l</w:t>
      </w:r>
      <w:r w:rsidR="00D97712" w:rsidRPr="009F0086">
        <w:rPr>
          <w:lang w:val="es-ES"/>
        </w:rPr>
        <w:t xml:space="preserve"> capítulo </w:t>
      </w:r>
      <w:r w:rsidRPr="009F0086">
        <w:rPr>
          <w:lang w:val="es-ES"/>
        </w:rPr>
        <w:t>V</w:t>
      </w:r>
      <w:r w:rsidR="00D97712" w:rsidRPr="009F0086">
        <w:rPr>
          <w:lang w:val="es-ES"/>
        </w:rPr>
        <w:t xml:space="preserve">, regla </w:t>
      </w:r>
      <w:r w:rsidRPr="009F0086">
        <w:rPr>
          <w:lang w:val="es-ES"/>
        </w:rPr>
        <w:t>5. La resoluci</w:t>
      </w:r>
      <w:r w:rsidR="00D95C93" w:rsidRPr="009F0086">
        <w:rPr>
          <w:lang w:val="es-ES"/>
        </w:rPr>
        <w:t>ó</w:t>
      </w:r>
      <w:r w:rsidRPr="009F0086">
        <w:rPr>
          <w:lang w:val="es-ES"/>
        </w:rPr>
        <w:t>n de la</w:t>
      </w:r>
      <w:r w:rsidR="00952B4B" w:rsidRPr="009F0086">
        <w:rPr>
          <w:lang w:val="es-ES"/>
        </w:rPr>
        <w:t xml:space="preserve"> </w:t>
      </w:r>
      <w:r w:rsidRPr="009F0086">
        <w:rPr>
          <w:lang w:val="es-ES"/>
        </w:rPr>
        <w:t>OMI A.1051(27)</w:t>
      </w:r>
      <w:r w:rsidR="00854A0F" w:rsidRPr="009F0086">
        <w:rPr>
          <w:lang w:val="es-ES"/>
        </w:rPr>
        <w:t xml:space="preserve"> — Adopción del documento orientativo sobre el </w:t>
      </w:r>
      <w:r w:rsidR="00EB671E" w:rsidRPr="009F0086">
        <w:rPr>
          <w:lang w:val="es-ES"/>
        </w:rPr>
        <w:t>S</w:t>
      </w:r>
      <w:r w:rsidR="00854A0F" w:rsidRPr="009F0086">
        <w:rPr>
          <w:lang w:val="es-ES"/>
        </w:rPr>
        <w:t>ervicio</w:t>
      </w:r>
      <w:r w:rsidR="00EB671E" w:rsidRPr="009F0086">
        <w:rPr>
          <w:lang w:val="es-ES"/>
        </w:rPr>
        <w:t xml:space="preserve"> m</w:t>
      </w:r>
      <w:r w:rsidR="00854A0F" w:rsidRPr="009F0086">
        <w:rPr>
          <w:lang w:val="es-ES"/>
        </w:rPr>
        <w:t>undial de información y avisos meteorológicos</w:t>
      </w:r>
      <w:r w:rsidR="00EB671E" w:rsidRPr="009F0086">
        <w:rPr>
          <w:lang w:val="es-ES"/>
        </w:rPr>
        <w:t xml:space="preserve"> y</w:t>
      </w:r>
      <w:r w:rsidR="00854A0F" w:rsidRPr="009F0086">
        <w:rPr>
          <w:lang w:val="es-ES"/>
        </w:rPr>
        <w:t xml:space="preserve"> oceanográficos de la </w:t>
      </w:r>
      <w:r w:rsidR="00EB671E" w:rsidRPr="009F0086">
        <w:rPr>
          <w:lang w:val="es-ES"/>
        </w:rPr>
        <w:t xml:space="preserve">OMI </w:t>
      </w:r>
      <w:r w:rsidR="00854A0F" w:rsidRPr="009F0086">
        <w:rPr>
          <w:lang w:val="es-ES"/>
        </w:rPr>
        <w:t xml:space="preserve">y la </w:t>
      </w:r>
      <w:r w:rsidR="00EB671E" w:rsidRPr="009F0086">
        <w:rPr>
          <w:lang w:val="es-ES"/>
        </w:rPr>
        <w:t>OMM</w:t>
      </w:r>
      <w:r w:rsidRPr="009F0086">
        <w:rPr>
          <w:lang w:val="es-ES"/>
        </w:rPr>
        <w:t xml:space="preserve">, enmendada </w:t>
      </w:r>
      <w:r w:rsidR="0061171D" w:rsidRPr="009F0086">
        <w:rPr>
          <w:lang w:val="es-ES"/>
        </w:rPr>
        <w:t xml:space="preserve">en virtud de </w:t>
      </w:r>
      <w:r w:rsidRPr="009F0086">
        <w:rPr>
          <w:lang w:val="es-ES"/>
        </w:rPr>
        <w:t xml:space="preserve">la resolución MSC.470(101) </w:t>
      </w:r>
      <w:r w:rsidR="00971937" w:rsidRPr="009F0086">
        <w:rPr>
          <w:lang w:val="es-ES"/>
        </w:rPr>
        <w:t>—</w:t>
      </w:r>
      <w:r w:rsidR="000149D4" w:rsidRPr="009F0086">
        <w:rPr>
          <w:lang w:val="es-ES"/>
        </w:rPr>
        <w:t xml:space="preserve"> </w:t>
      </w:r>
      <w:r w:rsidR="00F81A32" w:rsidRPr="009F0086">
        <w:rPr>
          <w:lang w:val="es-ES"/>
        </w:rPr>
        <w:t>Enmiendas al d</w:t>
      </w:r>
      <w:r w:rsidR="00CA1F54" w:rsidRPr="009F0086">
        <w:rPr>
          <w:lang w:val="es-ES"/>
        </w:rPr>
        <w:t xml:space="preserve">ocumento </w:t>
      </w:r>
      <w:r w:rsidR="00F81A32" w:rsidRPr="009F0086">
        <w:rPr>
          <w:lang w:val="es-ES"/>
        </w:rPr>
        <w:t xml:space="preserve">de </w:t>
      </w:r>
      <w:r w:rsidR="00CA1F54" w:rsidRPr="009F0086">
        <w:rPr>
          <w:lang w:val="es-ES"/>
        </w:rPr>
        <w:t>orienta</w:t>
      </w:r>
      <w:r w:rsidR="00F81A32" w:rsidRPr="009F0086">
        <w:rPr>
          <w:lang w:val="es-ES"/>
        </w:rPr>
        <w:t xml:space="preserve">ción </w:t>
      </w:r>
      <w:r w:rsidR="00CA1F54" w:rsidRPr="009F0086">
        <w:rPr>
          <w:lang w:val="es-ES"/>
        </w:rPr>
        <w:t xml:space="preserve">sobre el </w:t>
      </w:r>
      <w:r w:rsidRPr="009F0086">
        <w:rPr>
          <w:lang w:val="es-ES"/>
        </w:rPr>
        <w:t>Servicio mundial de información y avisos meteorológicos y oceanográficos de la OMI</w:t>
      </w:r>
      <w:r w:rsidR="00BE54B9" w:rsidRPr="009F0086">
        <w:rPr>
          <w:lang w:val="es-ES"/>
        </w:rPr>
        <w:t>/</w:t>
      </w:r>
      <w:r w:rsidRPr="009F0086">
        <w:rPr>
          <w:lang w:val="es-ES"/>
        </w:rPr>
        <w:t>OMM (14 de junio de 2019)</w:t>
      </w:r>
      <w:r w:rsidR="00334B40" w:rsidRPr="009F0086">
        <w:rPr>
          <w:lang w:val="es-ES"/>
        </w:rPr>
        <w:t>,</w:t>
      </w:r>
      <w:r w:rsidRPr="009F0086">
        <w:rPr>
          <w:lang w:val="es-ES"/>
        </w:rPr>
        <w:t xml:space="preserve"> y </w:t>
      </w:r>
      <w:r w:rsidR="00A4056C" w:rsidRPr="009F0086">
        <w:rPr>
          <w:lang w:val="es-ES"/>
        </w:rPr>
        <w:t xml:space="preserve">la resolución </w:t>
      </w:r>
      <w:r w:rsidRPr="009F0086">
        <w:rPr>
          <w:lang w:val="es-ES"/>
        </w:rPr>
        <w:t xml:space="preserve">A.707(17) </w:t>
      </w:r>
      <w:r w:rsidR="002E28E1" w:rsidRPr="009F0086">
        <w:rPr>
          <w:lang w:val="es-ES"/>
        </w:rPr>
        <w:t>—</w:t>
      </w:r>
      <w:r w:rsidRPr="009F0086">
        <w:rPr>
          <w:lang w:val="es-ES"/>
        </w:rPr>
        <w:t xml:space="preserve"> Coste de los mensajes de socorro, urgencia y seguridad transmitidos por el sistema I</w:t>
      </w:r>
      <w:r w:rsidR="00034D92" w:rsidRPr="009F0086">
        <w:rPr>
          <w:lang w:val="es-ES"/>
        </w:rPr>
        <w:t xml:space="preserve">nmarsat </w:t>
      </w:r>
      <w:r w:rsidRPr="009F0086">
        <w:rPr>
          <w:lang w:val="es-ES"/>
        </w:rPr>
        <w:t xml:space="preserve">(6 de noviembre de 1991) proporcionan elementos clave para </w:t>
      </w:r>
      <w:r w:rsidR="00444A94" w:rsidRPr="009F0086">
        <w:rPr>
          <w:lang w:val="es-ES"/>
        </w:rPr>
        <w:t xml:space="preserve">contribuir a </w:t>
      </w:r>
      <w:r w:rsidRPr="009F0086">
        <w:rPr>
          <w:lang w:val="es-ES"/>
        </w:rPr>
        <w:t>la seguridad de la navegación al aplicar el Convenio SOLAS. Es</w:t>
      </w:r>
      <w:r w:rsidR="00542B71" w:rsidRPr="009F0086">
        <w:rPr>
          <w:lang w:val="es-ES"/>
        </w:rPr>
        <w:t xml:space="preserve">te es el contexto en el que </w:t>
      </w:r>
      <w:r w:rsidRPr="009F0086">
        <w:rPr>
          <w:lang w:val="es-ES"/>
        </w:rPr>
        <w:t xml:space="preserve">se ha emprendido el estudio de posibles modelos de cálculo de los costos </w:t>
      </w:r>
      <w:r w:rsidR="00524377" w:rsidRPr="009F0086">
        <w:rPr>
          <w:lang w:val="es-ES"/>
        </w:rPr>
        <w:t xml:space="preserve">asociados a la </w:t>
      </w:r>
      <w:r w:rsidR="00842356" w:rsidRPr="009F0086">
        <w:rPr>
          <w:lang w:val="es-ES"/>
        </w:rPr>
        <w:t xml:space="preserve">prestación de </w:t>
      </w:r>
      <w:r w:rsidRPr="009F0086">
        <w:rPr>
          <w:lang w:val="es-ES"/>
        </w:rPr>
        <w:t>servicios marinos</w:t>
      </w:r>
      <w:r w:rsidR="00842356" w:rsidRPr="009F0086">
        <w:rPr>
          <w:lang w:val="es-ES"/>
        </w:rPr>
        <w:t xml:space="preserve"> por parte de los Miembros de la Organización</w:t>
      </w:r>
      <w:r w:rsidRPr="009F0086">
        <w:rPr>
          <w:lang w:val="es-ES"/>
        </w:rPr>
        <w:t>.</w:t>
      </w:r>
    </w:p>
    <w:p w14:paraId="21208710" w14:textId="0EB81EED" w:rsidR="00C168C5" w:rsidRPr="009F0086" w:rsidRDefault="00C168C5" w:rsidP="00C168C5">
      <w:pPr>
        <w:tabs>
          <w:tab w:val="left" w:pos="567"/>
        </w:tabs>
        <w:spacing w:before="240"/>
        <w:jc w:val="left"/>
        <w:rPr>
          <w:rFonts w:eastAsia="MS Mincho"/>
          <w:lang w:val="es-ES"/>
        </w:rPr>
      </w:pPr>
      <w:r w:rsidRPr="009F0086">
        <w:rPr>
          <w:rFonts w:eastAsia="MS Mincho" w:cstheme="minorBidi"/>
          <w:lang w:val="es-ES" w:eastAsia="zh-CN"/>
        </w:rPr>
        <w:t>4.</w:t>
      </w:r>
      <w:r w:rsidRPr="009F0086">
        <w:rPr>
          <w:rFonts w:eastAsia="MS Mincho" w:cstheme="minorBidi"/>
          <w:lang w:val="es-ES" w:eastAsia="zh-CN"/>
        </w:rPr>
        <w:tab/>
      </w:r>
      <w:r w:rsidRPr="009F0086">
        <w:rPr>
          <w:lang w:val="es-ES"/>
        </w:rPr>
        <w:t xml:space="preserve">A petición del Decimoctavo Congreso Meteorológico Mundial, la División de Servicios Marinos de la OMM llevó a cabo una encuesta </w:t>
      </w:r>
      <w:r w:rsidR="00C00246" w:rsidRPr="009F0086">
        <w:rPr>
          <w:lang w:val="es-ES"/>
        </w:rPr>
        <w:t>entre</w:t>
      </w:r>
      <w:r w:rsidRPr="009F0086">
        <w:rPr>
          <w:lang w:val="es-ES"/>
        </w:rPr>
        <w:t xml:space="preserve"> los Miembros </w:t>
      </w:r>
      <w:r w:rsidR="005B644A" w:rsidRPr="009F0086">
        <w:rPr>
          <w:lang w:val="es-ES"/>
        </w:rPr>
        <w:t xml:space="preserve">durante los meses de </w:t>
      </w:r>
      <w:r w:rsidRPr="009F0086">
        <w:rPr>
          <w:lang w:val="es-ES"/>
        </w:rPr>
        <w:t xml:space="preserve">enero y febrero de 2021, cuyos resultados se analizaron y </w:t>
      </w:r>
      <w:r w:rsidR="003F1039" w:rsidRPr="009F0086">
        <w:rPr>
          <w:lang w:val="es-ES"/>
        </w:rPr>
        <w:t xml:space="preserve">se </w:t>
      </w:r>
      <w:r w:rsidRPr="009F0086">
        <w:rPr>
          <w:lang w:val="es-ES"/>
        </w:rPr>
        <w:t xml:space="preserve">utilizaron para formular las preguntas de </w:t>
      </w:r>
      <w:r w:rsidR="00FF55AA" w:rsidRPr="009F0086">
        <w:rPr>
          <w:lang w:val="es-ES"/>
        </w:rPr>
        <w:t xml:space="preserve">una serie de </w:t>
      </w:r>
      <w:r w:rsidRPr="009F0086">
        <w:rPr>
          <w:lang w:val="es-ES"/>
        </w:rPr>
        <w:t>entrevistas</w:t>
      </w:r>
      <w:r w:rsidR="00FF55AA" w:rsidRPr="009F0086">
        <w:rPr>
          <w:lang w:val="es-ES"/>
        </w:rPr>
        <w:t xml:space="preserve"> que se llevarían a cabo ulteriormente</w:t>
      </w:r>
      <w:r w:rsidRPr="009F0086">
        <w:rPr>
          <w:lang w:val="es-ES"/>
        </w:rPr>
        <w:t xml:space="preserve">. </w:t>
      </w:r>
      <w:r w:rsidR="00A0492D" w:rsidRPr="009F0086">
        <w:rPr>
          <w:lang w:val="es-ES"/>
        </w:rPr>
        <w:t>L</w:t>
      </w:r>
      <w:r w:rsidRPr="009F0086">
        <w:rPr>
          <w:lang w:val="es-ES"/>
        </w:rPr>
        <w:t xml:space="preserve">a encuesta </w:t>
      </w:r>
      <w:r w:rsidR="00A71AA7" w:rsidRPr="009F0086">
        <w:rPr>
          <w:lang w:val="es-ES"/>
        </w:rPr>
        <w:t xml:space="preserve">permitió determinar </w:t>
      </w:r>
      <w:r w:rsidRPr="009F0086">
        <w:rPr>
          <w:lang w:val="es-ES"/>
        </w:rPr>
        <w:t xml:space="preserve">el perfil básico de los Miembros con respecto a su prestación de servicios marinos. Los resultados de la </w:t>
      </w:r>
      <w:r w:rsidR="0012140F" w:rsidRPr="009F0086">
        <w:rPr>
          <w:lang w:val="es-ES"/>
        </w:rPr>
        <w:t xml:space="preserve">encuesta </w:t>
      </w:r>
      <w:r w:rsidRPr="009F0086">
        <w:rPr>
          <w:lang w:val="es-ES"/>
        </w:rPr>
        <w:t xml:space="preserve">no se </w:t>
      </w:r>
      <w:r w:rsidR="003A2EA0" w:rsidRPr="009F0086">
        <w:rPr>
          <w:lang w:val="es-ES"/>
        </w:rPr>
        <w:t xml:space="preserve">abordan </w:t>
      </w:r>
      <w:r w:rsidRPr="009F0086">
        <w:rPr>
          <w:lang w:val="es-ES"/>
        </w:rPr>
        <w:t>directamente en e</w:t>
      </w:r>
      <w:r w:rsidR="003A2EA0" w:rsidRPr="009F0086">
        <w:rPr>
          <w:lang w:val="es-ES"/>
        </w:rPr>
        <w:t xml:space="preserve">l presente </w:t>
      </w:r>
      <w:r w:rsidRPr="009F0086">
        <w:rPr>
          <w:lang w:val="es-ES"/>
        </w:rPr>
        <w:t>documento por razones de confidencialidad, ya que contiene</w:t>
      </w:r>
      <w:r w:rsidR="003A2EA0" w:rsidRPr="009F0086">
        <w:rPr>
          <w:lang w:val="es-ES"/>
        </w:rPr>
        <w:t>n</w:t>
      </w:r>
      <w:r w:rsidRPr="009F0086">
        <w:rPr>
          <w:lang w:val="es-ES"/>
        </w:rPr>
        <w:t xml:space="preserve"> información sensible de los Miembros. En resumen, dicha encuesta indicó que varios Estados costeros consideraban que </w:t>
      </w:r>
      <w:r w:rsidR="00F0559C" w:rsidRPr="009F0086">
        <w:rPr>
          <w:lang w:val="es-ES"/>
        </w:rPr>
        <w:t xml:space="preserve">la </w:t>
      </w:r>
      <w:r w:rsidRPr="009F0086">
        <w:rPr>
          <w:lang w:val="es-ES"/>
        </w:rPr>
        <w:t xml:space="preserve">capacidad </w:t>
      </w:r>
      <w:r w:rsidR="00F0559C" w:rsidRPr="009F0086">
        <w:rPr>
          <w:lang w:val="es-ES"/>
        </w:rPr>
        <w:t xml:space="preserve">de sus SMM para prestar servicios </w:t>
      </w:r>
      <w:r w:rsidRPr="009F0086">
        <w:rPr>
          <w:lang w:val="es-ES"/>
        </w:rPr>
        <w:t>estaba s</w:t>
      </w:r>
      <w:r w:rsidR="004C581B" w:rsidRPr="009F0086">
        <w:rPr>
          <w:lang w:val="es-ES"/>
        </w:rPr>
        <w:t xml:space="preserve">ujeta a tensiones </w:t>
      </w:r>
      <w:r w:rsidRPr="009F0086">
        <w:rPr>
          <w:lang w:val="es-ES"/>
        </w:rPr>
        <w:t>financiera</w:t>
      </w:r>
      <w:r w:rsidR="004C581B" w:rsidRPr="009F0086">
        <w:rPr>
          <w:lang w:val="es-ES"/>
        </w:rPr>
        <w:t>s</w:t>
      </w:r>
      <w:r w:rsidRPr="009F0086">
        <w:rPr>
          <w:lang w:val="es-ES"/>
        </w:rPr>
        <w:t xml:space="preserve"> y que </w:t>
      </w:r>
      <w:r w:rsidR="0004216B" w:rsidRPr="009F0086">
        <w:rPr>
          <w:lang w:val="es-ES"/>
        </w:rPr>
        <w:t xml:space="preserve">la </w:t>
      </w:r>
      <w:r w:rsidRPr="009F0086">
        <w:rPr>
          <w:lang w:val="es-ES"/>
        </w:rPr>
        <w:t>genera</w:t>
      </w:r>
      <w:r w:rsidR="0004216B" w:rsidRPr="009F0086">
        <w:rPr>
          <w:lang w:val="es-ES"/>
        </w:rPr>
        <w:t>ción de</w:t>
      </w:r>
      <w:r w:rsidRPr="009F0086">
        <w:rPr>
          <w:lang w:val="es-ES"/>
        </w:rPr>
        <w:t xml:space="preserve"> </w:t>
      </w:r>
      <w:r w:rsidRPr="009F0086">
        <w:rPr>
          <w:lang w:val="es-ES"/>
        </w:rPr>
        <w:lastRenderedPageBreak/>
        <w:t xml:space="preserve">ingresos adicionales les permitiría mejorar </w:t>
      </w:r>
      <w:r w:rsidR="00F90747" w:rsidRPr="009F0086">
        <w:rPr>
          <w:lang w:val="es-ES"/>
        </w:rPr>
        <w:t xml:space="preserve">y ampliar </w:t>
      </w:r>
      <w:r w:rsidR="00D34269" w:rsidRPr="009F0086">
        <w:rPr>
          <w:lang w:val="es-ES"/>
        </w:rPr>
        <w:t xml:space="preserve">los </w:t>
      </w:r>
      <w:r w:rsidRPr="009F0086">
        <w:rPr>
          <w:lang w:val="es-ES"/>
        </w:rPr>
        <w:t xml:space="preserve">servicios </w:t>
      </w:r>
      <w:r w:rsidR="00F90747" w:rsidRPr="009F0086">
        <w:rPr>
          <w:lang w:val="es-ES"/>
        </w:rPr>
        <w:t xml:space="preserve">que prestaban </w:t>
      </w:r>
      <w:r w:rsidR="004574BC" w:rsidRPr="009F0086">
        <w:rPr>
          <w:lang w:val="es-ES"/>
        </w:rPr>
        <w:t>en esos momentos</w:t>
      </w:r>
      <w:r w:rsidRPr="009F0086">
        <w:rPr>
          <w:lang w:val="es-ES"/>
        </w:rPr>
        <w:t xml:space="preserve">. Como se explica en el documento </w:t>
      </w:r>
      <w:hyperlink r:id="rId19" w:history="1">
        <w:r w:rsidRPr="009F0086">
          <w:rPr>
            <w:rStyle w:val="Hyperlink"/>
            <w:lang w:val="es-ES"/>
          </w:rPr>
          <w:t>SERCOM</w:t>
        </w:r>
        <w:r w:rsidRPr="009F0086">
          <w:rPr>
            <w:rStyle w:val="Hyperlink"/>
            <w:lang w:val="es-ES"/>
          </w:rPr>
          <w:noBreakHyphen/>
          <w:t>2/INF. 5.8(2)</w:t>
        </w:r>
      </w:hyperlink>
      <w:r w:rsidR="00D64067" w:rsidRPr="009F0086">
        <w:rPr>
          <w:lang w:val="es-ES"/>
        </w:rPr>
        <w:t xml:space="preserve"> — Comité Permanente de Servicios Meteorológicos Marinos y Oceanográficos de la OMM (SC-MMO): informe de</w:t>
      </w:r>
      <w:r w:rsidR="00123A56" w:rsidRPr="009F0086">
        <w:rPr>
          <w:lang w:val="es-ES"/>
        </w:rPr>
        <w:t>l</w:t>
      </w:r>
      <w:r w:rsidR="00D64067" w:rsidRPr="009F0086">
        <w:rPr>
          <w:lang w:val="es-ES"/>
        </w:rPr>
        <w:t xml:space="preserve"> estudio de opciones de cálculo de costos</w:t>
      </w:r>
      <w:r w:rsidRPr="009F0086">
        <w:rPr>
          <w:lang w:val="es-ES"/>
        </w:rPr>
        <w:t>, esta preocupación se manifest</w:t>
      </w:r>
      <w:r w:rsidR="007C5C44" w:rsidRPr="009F0086">
        <w:rPr>
          <w:lang w:val="es-ES"/>
        </w:rPr>
        <w:t xml:space="preserve">ó </w:t>
      </w:r>
      <w:r w:rsidRPr="009F0086">
        <w:rPr>
          <w:lang w:val="es-ES"/>
        </w:rPr>
        <w:t xml:space="preserve">de forma más intensa en ciertas </w:t>
      </w:r>
      <w:r w:rsidR="00E82827" w:rsidRPr="009F0086">
        <w:rPr>
          <w:lang w:val="es-ES"/>
        </w:rPr>
        <w:t>R</w:t>
      </w:r>
      <w:r w:rsidRPr="009F0086">
        <w:rPr>
          <w:lang w:val="es-ES"/>
        </w:rPr>
        <w:t xml:space="preserve">egiones, pero en general </w:t>
      </w:r>
      <w:r w:rsidR="00A523F8" w:rsidRPr="009F0086">
        <w:rPr>
          <w:lang w:val="es-ES"/>
        </w:rPr>
        <w:t xml:space="preserve">fue </w:t>
      </w:r>
      <w:r w:rsidRPr="009F0086">
        <w:rPr>
          <w:lang w:val="es-ES"/>
        </w:rPr>
        <w:t>com</w:t>
      </w:r>
      <w:r w:rsidR="00FE513F" w:rsidRPr="009F0086">
        <w:rPr>
          <w:lang w:val="es-ES"/>
        </w:rPr>
        <w:t>ún a</w:t>
      </w:r>
      <w:r w:rsidRPr="009F0086">
        <w:rPr>
          <w:lang w:val="es-ES"/>
        </w:rPr>
        <w:t xml:space="preserve"> todas las </w:t>
      </w:r>
      <w:r w:rsidR="0048317C" w:rsidRPr="009F0086">
        <w:rPr>
          <w:lang w:val="es-ES"/>
        </w:rPr>
        <w:t xml:space="preserve">Regiones </w:t>
      </w:r>
      <w:r w:rsidRPr="009F0086">
        <w:rPr>
          <w:lang w:val="es-ES"/>
        </w:rPr>
        <w:t xml:space="preserve">de la OMM. Estas observaciones pusieron de manifiesto la necesidad de profundizar en las causas subyacentes de </w:t>
      </w:r>
      <w:r w:rsidR="00F458FE" w:rsidRPr="009F0086">
        <w:rPr>
          <w:lang w:val="es-ES"/>
        </w:rPr>
        <w:t>l</w:t>
      </w:r>
      <w:r w:rsidRPr="009F0086">
        <w:rPr>
          <w:lang w:val="es-ES"/>
        </w:rPr>
        <w:t>a</w:t>
      </w:r>
      <w:r w:rsidR="000F6986" w:rsidRPr="009F0086">
        <w:rPr>
          <w:lang w:val="es-ES"/>
        </w:rPr>
        <w:t>s</w:t>
      </w:r>
      <w:r w:rsidRPr="009F0086">
        <w:rPr>
          <w:lang w:val="es-ES"/>
        </w:rPr>
        <w:t xml:space="preserve"> </w:t>
      </w:r>
      <w:r w:rsidR="000F6986" w:rsidRPr="009F0086">
        <w:rPr>
          <w:lang w:val="es-ES"/>
        </w:rPr>
        <w:t xml:space="preserve">tensiones </w:t>
      </w:r>
      <w:r w:rsidRPr="009F0086">
        <w:rPr>
          <w:lang w:val="es-ES"/>
        </w:rPr>
        <w:t>financiera</w:t>
      </w:r>
      <w:r w:rsidR="000F6986" w:rsidRPr="009F0086">
        <w:rPr>
          <w:lang w:val="es-ES"/>
        </w:rPr>
        <w:t>s</w:t>
      </w:r>
      <w:r w:rsidRPr="009F0086">
        <w:rPr>
          <w:lang w:val="es-ES"/>
        </w:rPr>
        <w:t xml:space="preserve"> </w:t>
      </w:r>
      <w:r w:rsidR="00F458FE" w:rsidRPr="009F0086">
        <w:rPr>
          <w:lang w:val="es-ES"/>
        </w:rPr>
        <w:t xml:space="preserve">que experimentan </w:t>
      </w:r>
      <w:r w:rsidRPr="009F0086">
        <w:rPr>
          <w:lang w:val="es-ES"/>
        </w:rPr>
        <w:t xml:space="preserve">los Miembros de la OMM y de elaborar recomendaciones </w:t>
      </w:r>
      <w:r w:rsidR="007744B4" w:rsidRPr="009F0086">
        <w:rPr>
          <w:lang w:val="es-ES"/>
        </w:rPr>
        <w:t xml:space="preserve">que les ayuden a </w:t>
      </w:r>
      <w:r w:rsidR="005A5F86" w:rsidRPr="009F0086">
        <w:rPr>
          <w:lang w:val="es-ES"/>
        </w:rPr>
        <w:t>encararlas</w:t>
      </w:r>
      <w:r w:rsidRPr="009F0086">
        <w:rPr>
          <w:lang w:val="es-ES"/>
        </w:rPr>
        <w:t xml:space="preserve">. Se determinó que debía </w:t>
      </w:r>
      <w:r w:rsidR="005A5F86" w:rsidRPr="009F0086">
        <w:rPr>
          <w:lang w:val="es-ES"/>
        </w:rPr>
        <w:t xml:space="preserve">ampliarse </w:t>
      </w:r>
      <w:r w:rsidRPr="009F0086">
        <w:rPr>
          <w:lang w:val="es-ES"/>
        </w:rPr>
        <w:t xml:space="preserve">la encuesta de 2021 para obtener más detalles sobre </w:t>
      </w:r>
      <w:r w:rsidR="000016D0" w:rsidRPr="009F0086">
        <w:rPr>
          <w:lang w:val="es-ES"/>
        </w:rPr>
        <w:t xml:space="preserve">la financiación de los </w:t>
      </w:r>
      <w:r w:rsidR="000F3D21" w:rsidRPr="009F0086">
        <w:rPr>
          <w:lang w:val="es-ES"/>
        </w:rPr>
        <w:t>SMM</w:t>
      </w:r>
      <w:r w:rsidR="00682A1B" w:rsidRPr="009F0086">
        <w:rPr>
          <w:lang w:val="es-ES"/>
        </w:rPr>
        <w:t>;</w:t>
      </w:r>
      <w:r w:rsidR="000016D0" w:rsidRPr="009F0086">
        <w:rPr>
          <w:lang w:val="es-ES"/>
        </w:rPr>
        <w:t xml:space="preserve"> </w:t>
      </w:r>
      <w:r w:rsidR="00A24342" w:rsidRPr="009F0086">
        <w:rPr>
          <w:lang w:val="es-ES"/>
        </w:rPr>
        <w:t xml:space="preserve">la prestación de </w:t>
      </w:r>
      <w:r w:rsidRPr="009F0086">
        <w:rPr>
          <w:lang w:val="es-ES"/>
        </w:rPr>
        <w:t xml:space="preserve">servicios adicionales más allá de </w:t>
      </w:r>
      <w:r w:rsidR="0051697A" w:rsidRPr="009F0086">
        <w:rPr>
          <w:lang w:val="es-ES"/>
        </w:rPr>
        <w:t xml:space="preserve">los concebidos para facilitar </w:t>
      </w:r>
      <w:r w:rsidRPr="009F0086">
        <w:rPr>
          <w:lang w:val="es-ES"/>
        </w:rPr>
        <w:t xml:space="preserve">información </w:t>
      </w:r>
      <w:r w:rsidR="00C15519" w:rsidRPr="009F0086">
        <w:rPr>
          <w:lang w:val="es-ES"/>
        </w:rPr>
        <w:t>sobre</w:t>
      </w:r>
      <w:r w:rsidRPr="009F0086">
        <w:rPr>
          <w:lang w:val="es-ES"/>
        </w:rPr>
        <w:t xml:space="preserve"> seguridad marítima (ISM) básica </w:t>
      </w:r>
      <w:r w:rsidR="0051697A" w:rsidRPr="009F0086">
        <w:rPr>
          <w:lang w:val="es-ES"/>
        </w:rPr>
        <w:t xml:space="preserve">en virtud del </w:t>
      </w:r>
      <w:r w:rsidRPr="009F0086">
        <w:rPr>
          <w:lang w:val="es-ES"/>
        </w:rPr>
        <w:t>Convenio SOLAS</w:t>
      </w:r>
      <w:r w:rsidR="00831535" w:rsidRPr="009F0086">
        <w:rPr>
          <w:lang w:val="es-ES"/>
        </w:rPr>
        <w:t xml:space="preserve">; </w:t>
      </w:r>
      <w:r w:rsidRPr="009F0086">
        <w:rPr>
          <w:lang w:val="es-ES"/>
        </w:rPr>
        <w:t>las demandas de los clientes</w:t>
      </w:r>
      <w:r w:rsidR="00A24342" w:rsidRPr="009F0086">
        <w:rPr>
          <w:lang w:val="es-ES"/>
        </w:rPr>
        <w:t xml:space="preserve">; </w:t>
      </w:r>
      <w:r w:rsidR="005603CB" w:rsidRPr="009F0086">
        <w:rPr>
          <w:lang w:val="es-ES"/>
        </w:rPr>
        <w:t xml:space="preserve">la </w:t>
      </w:r>
      <w:r w:rsidRPr="009F0086">
        <w:rPr>
          <w:lang w:val="es-ES"/>
        </w:rPr>
        <w:t>legislación nacional en vigor para facilitar la facturación de servicios</w:t>
      </w:r>
      <w:r w:rsidR="004F3A93" w:rsidRPr="009F0086">
        <w:rPr>
          <w:lang w:val="es-ES"/>
        </w:rPr>
        <w:t>;</w:t>
      </w:r>
      <w:r w:rsidRPr="009F0086">
        <w:rPr>
          <w:lang w:val="es-ES"/>
        </w:rPr>
        <w:t xml:space="preserve"> </w:t>
      </w:r>
      <w:r w:rsidR="005603CB" w:rsidRPr="009F0086">
        <w:rPr>
          <w:lang w:val="es-ES"/>
        </w:rPr>
        <w:t xml:space="preserve">los </w:t>
      </w:r>
      <w:r w:rsidRPr="009F0086">
        <w:rPr>
          <w:lang w:val="es-ES"/>
        </w:rPr>
        <w:t>mecanismos de recuperación de costos existen</w:t>
      </w:r>
      <w:r w:rsidR="00B958EC" w:rsidRPr="009F0086">
        <w:rPr>
          <w:lang w:val="es-ES"/>
        </w:rPr>
        <w:t>tes</w:t>
      </w:r>
      <w:r w:rsidR="004F3A93" w:rsidRPr="009F0086">
        <w:rPr>
          <w:lang w:val="es-ES"/>
        </w:rPr>
        <w:t>,</w:t>
      </w:r>
      <w:r w:rsidRPr="009F0086">
        <w:rPr>
          <w:lang w:val="es-ES"/>
        </w:rPr>
        <w:t xml:space="preserve"> y </w:t>
      </w:r>
      <w:r w:rsidR="00B958EC" w:rsidRPr="009F0086">
        <w:rPr>
          <w:lang w:val="es-ES"/>
        </w:rPr>
        <w:t xml:space="preserve">la </w:t>
      </w:r>
      <w:r w:rsidRPr="009F0086">
        <w:rPr>
          <w:lang w:val="es-ES"/>
        </w:rPr>
        <w:t xml:space="preserve">proporción de los ingresos </w:t>
      </w:r>
      <w:r w:rsidR="00685062" w:rsidRPr="009F0086">
        <w:rPr>
          <w:lang w:val="es-ES"/>
        </w:rPr>
        <w:t xml:space="preserve">que </w:t>
      </w:r>
      <w:r w:rsidRPr="009F0086">
        <w:rPr>
          <w:lang w:val="es-ES"/>
        </w:rPr>
        <w:t xml:space="preserve">reciben los </w:t>
      </w:r>
      <w:r w:rsidR="000F3D21" w:rsidRPr="009F0086">
        <w:rPr>
          <w:lang w:val="es-ES"/>
        </w:rPr>
        <w:t>SMM</w:t>
      </w:r>
      <w:r w:rsidRPr="009F0086">
        <w:rPr>
          <w:lang w:val="es-ES"/>
        </w:rPr>
        <w:t xml:space="preserve">. A partir de las respuestas </w:t>
      </w:r>
      <w:r w:rsidR="004461D6" w:rsidRPr="009F0086">
        <w:rPr>
          <w:lang w:val="es-ES"/>
        </w:rPr>
        <w:t xml:space="preserve">a </w:t>
      </w:r>
      <w:r w:rsidRPr="009F0086">
        <w:rPr>
          <w:lang w:val="es-ES"/>
        </w:rPr>
        <w:t>la encuesta de 2021 de la División de Servicios Marinos</w:t>
      </w:r>
      <w:r w:rsidR="004C0733" w:rsidRPr="009F0086">
        <w:rPr>
          <w:lang w:val="es-ES"/>
        </w:rPr>
        <w:t xml:space="preserve"> y del correspondiente análisis</w:t>
      </w:r>
      <w:r w:rsidRPr="009F0086">
        <w:rPr>
          <w:lang w:val="es-ES"/>
        </w:rPr>
        <w:t>, se llevaron a cabo varias entrevistas dirigidas al estudio de casos específicos.</w:t>
      </w:r>
      <w:bookmarkStart w:id="3" w:name="_Hlk107905422"/>
      <w:bookmarkEnd w:id="3"/>
    </w:p>
    <w:p w14:paraId="79F5D842" w14:textId="77777777" w:rsidR="00BC2C42" w:rsidRPr="009F0086" w:rsidRDefault="00BC2C42">
      <w:pPr>
        <w:tabs>
          <w:tab w:val="clear" w:pos="1134"/>
        </w:tabs>
        <w:jc w:val="left"/>
        <w:rPr>
          <w:lang w:val="es-ES"/>
        </w:rPr>
      </w:pPr>
      <w:r w:rsidRPr="009F0086">
        <w:rPr>
          <w:lang w:val="es-ES"/>
        </w:rPr>
        <w:br w:type="page"/>
      </w:r>
    </w:p>
    <w:p w14:paraId="059A87ED" w14:textId="353A93A4" w:rsidR="0020095E" w:rsidRPr="009F0086" w:rsidRDefault="00514EAC" w:rsidP="001D3CFB">
      <w:pPr>
        <w:pStyle w:val="Heading1"/>
        <w:rPr>
          <w:lang w:val="es-ES"/>
        </w:rPr>
      </w:pPr>
      <w:bookmarkStart w:id="4" w:name="_APPENDIX_B:_"/>
      <w:bookmarkStart w:id="5" w:name="_Annex_to_Draft_2"/>
      <w:bookmarkStart w:id="6" w:name="_Annex_to_Draft"/>
      <w:bookmarkEnd w:id="4"/>
      <w:bookmarkEnd w:id="5"/>
      <w:bookmarkEnd w:id="6"/>
      <w:r w:rsidRPr="009F0086">
        <w:rPr>
          <w:lang w:val="es-ES"/>
        </w:rPr>
        <w:lastRenderedPageBreak/>
        <w:t>PROYECTO DE RECOMENDACIÓN</w:t>
      </w:r>
    </w:p>
    <w:p w14:paraId="145D32EB" w14:textId="15C75CE6" w:rsidR="00BB0D32" w:rsidRPr="009F0086" w:rsidRDefault="00514EAC" w:rsidP="001D3CFB">
      <w:pPr>
        <w:pStyle w:val="Heading2"/>
        <w:rPr>
          <w:lang w:val="es-ES"/>
        </w:rPr>
      </w:pPr>
      <w:bookmarkStart w:id="7" w:name="_DRAFT_RESOLUTION_4.2/1_(EC-64)_-_PU"/>
      <w:bookmarkStart w:id="8" w:name="_DRAFT_RESOLUTION_X.X/1"/>
      <w:bookmarkStart w:id="9" w:name="_Toc319327010"/>
      <w:bookmarkEnd w:id="7"/>
      <w:bookmarkEnd w:id="8"/>
      <w:r w:rsidRPr="009F0086">
        <w:rPr>
          <w:lang w:val="es-ES"/>
        </w:rPr>
        <w:t xml:space="preserve">Proyecto de Recomendación </w:t>
      </w:r>
      <w:r w:rsidR="00EC5951" w:rsidRPr="009F0086">
        <w:rPr>
          <w:lang w:val="es-ES"/>
        </w:rPr>
        <w:t>5.8(2)</w:t>
      </w:r>
      <w:r w:rsidR="00BB0D32" w:rsidRPr="009F0086">
        <w:rPr>
          <w:lang w:val="es-ES"/>
        </w:rPr>
        <w:t xml:space="preserve">/1 </w:t>
      </w:r>
      <w:r w:rsidR="00A41E35" w:rsidRPr="009F0086">
        <w:rPr>
          <w:lang w:val="es-ES"/>
        </w:rPr>
        <w:t>(</w:t>
      </w:r>
      <w:r w:rsidR="009F5A1D" w:rsidRPr="009F0086">
        <w:rPr>
          <w:lang w:val="es-ES"/>
        </w:rPr>
        <w:t>SERCOM-2</w:t>
      </w:r>
      <w:r w:rsidR="00A41E35" w:rsidRPr="009F0086">
        <w:rPr>
          <w:lang w:val="es-ES"/>
        </w:rPr>
        <w:t>)</w:t>
      </w:r>
    </w:p>
    <w:bookmarkEnd w:id="9"/>
    <w:p w14:paraId="56770E1A" w14:textId="24A1A983" w:rsidR="00A135AE" w:rsidRPr="009F0086" w:rsidRDefault="00EC5951" w:rsidP="00EC5951">
      <w:pPr>
        <w:pStyle w:val="Heading2"/>
        <w:jc w:val="left"/>
        <w:rPr>
          <w:caps/>
          <w:lang w:val="es-ES"/>
        </w:rPr>
      </w:pPr>
      <w:r w:rsidRPr="009F0086">
        <w:rPr>
          <w:lang w:val="es-ES"/>
        </w:rPr>
        <w:t>Estudio de posibles modelos de cálculo de los costos</w:t>
      </w:r>
    </w:p>
    <w:p w14:paraId="3064E625" w14:textId="77777777" w:rsidR="0020095E" w:rsidRPr="009F0086" w:rsidRDefault="007D650E" w:rsidP="005B5F3C">
      <w:pPr>
        <w:pStyle w:val="WMOBodyText"/>
        <w:rPr>
          <w:lang w:val="es-ES"/>
        </w:rPr>
      </w:pPr>
      <w:r w:rsidRPr="009F0086">
        <w:rPr>
          <w:lang w:val="es-ES"/>
        </w:rPr>
        <w:t>LA COMISIÓN DE APLICACIONES Y SERVICIOS METEOROLÓGICOS, CLIMÁTICOS, HIDROLÓGICOS Y MEDIOAMBIENTALES CONEXOS</w:t>
      </w:r>
      <w:r w:rsidR="006B5518" w:rsidRPr="009F0086">
        <w:rPr>
          <w:lang w:val="es-ES"/>
        </w:rPr>
        <w:t xml:space="preserve"> (SERCOM)</w:t>
      </w:r>
      <w:r w:rsidR="0020095E" w:rsidRPr="009F0086">
        <w:rPr>
          <w:lang w:val="es-ES"/>
        </w:rPr>
        <w:t>,</w:t>
      </w:r>
    </w:p>
    <w:p w14:paraId="7E757DA6" w14:textId="77777777" w:rsidR="00EC5951" w:rsidRPr="009F0086" w:rsidRDefault="00EC5951" w:rsidP="00EC5951">
      <w:pPr>
        <w:pStyle w:val="WMOBodyText"/>
        <w:rPr>
          <w:i/>
          <w:iCs/>
          <w:shd w:val="clear" w:color="auto" w:fill="D3D3D3"/>
          <w:lang w:val="es-ES"/>
        </w:rPr>
      </w:pPr>
      <w:r w:rsidRPr="009F0086">
        <w:rPr>
          <w:b/>
          <w:bCs/>
          <w:lang w:val="es-ES"/>
        </w:rPr>
        <w:t>Recordando</w:t>
      </w:r>
      <w:r w:rsidRPr="009F0086">
        <w:rPr>
          <w:lang w:val="es-ES"/>
        </w:rPr>
        <w:t>:</w:t>
      </w:r>
    </w:p>
    <w:p w14:paraId="7C624D53" w14:textId="17DEEDB0" w:rsidR="00EC5951" w:rsidRPr="009F0086" w:rsidRDefault="00EC5951" w:rsidP="00EC5951">
      <w:pPr>
        <w:pStyle w:val="WMOBodyText"/>
        <w:tabs>
          <w:tab w:val="left" w:pos="567"/>
        </w:tabs>
        <w:suppressAutoHyphens/>
        <w:autoSpaceDN w:val="0"/>
        <w:ind w:left="567" w:hanging="567"/>
        <w:textAlignment w:val="baseline"/>
        <w:rPr>
          <w:rFonts w:eastAsia="Arial" w:cs="Arial"/>
          <w:lang w:val="es-ES"/>
        </w:rPr>
      </w:pPr>
      <w:r w:rsidRPr="009F0086">
        <w:rPr>
          <w:lang w:val="es-ES"/>
        </w:rPr>
        <w:t>1)</w:t>
      </w:r>
      <w:r w:rsidRPr="009F0086">
        <w:rPr>
          <w:lang w:val="es-ES"/>
        </w:rPr>
        <w:tab/>
        <w:t xml:space="preserve">la </w:t>
      </w:r>
      <w:hyperlink r:id="rId20" w:anchor="page=127" w:history="1">
        <w:r w:rsidRPr="009F0086">
          <w:rPr>
            <w:rStyle w:val="Hyperlink"/>
            <w:lang w:val="es-ES"/>
          </w:rPr>
          <w:t>Resolución 30 (Cg-18)</w:t>
        </w:r>
      </w:hyperlink>
      <w:r w:rsidRPr="009F0086">
        <w:rPr>
          <w:lang w:val="es-ES"/>
        </w:rPr>
        <w:t xml:space="preserve"> — Estudio de posibles modelos de cálculo de los costos de los servicios marinos en el futuro,</w:t>
      </w:r>
    </w:p>
    <w:p w14:paraId="623D6B73" w14:textId="624E5BF9" w:rsidR="00EC5951" w:rsidRPr="009F0086" w:rsidRDefault="00EC5951" w:rsidP="00EC5951">
      <w:pPr>
        <w:pStyle w:val="WMOBodyText"/>
        <w:suppressAutoHyphens/>
        <w:autoSpaceDN w:val="0"/>
        <w:ind w:left="562" w:hanging="562"/>
        <w:textAlignment w:val="baseline"/>
        <w:rPr>
          <w:rFonts w:eastAsia="Arial" w:cs="Arial"/>
          <w:lang w:val="es-ES"/>
        </w:rPr>
      </w:pPr>
      <w:r w:rsidRPr="009F0086">
        <w:rPr>
          <w:lang w:val="es-ES"/>
        </w:rPr>
        <w:t>2)</w:t>
      </w:r>
      <w:r w:rsidRPr="009F0086">
        <w:rPr>
          <w:lang w:val="es-ES"/>
        </w:rPr>
        <w:tab/>
        <w:t xml:space="preserve">el documento </w:t>
      </w:r>
      <w:hyperlink r:id="rId21" w:anchor="page=480" w:history="1">
        <w:r w:rsidRPr="009F0086">
          <w:rPr>
            <w:rStyle w:val="Hyperlink"/>
            <w:lang w:val="es-ES"/>
          </w:rPr>
          <w:t>Cg-18/INF. 5.4</w:t>
        </w:r>
      </w:hyperlink>
      <w:r w:rsidRPr="009F0086">
        <w:rPr>
          <w:lang w:val="es-ES"/>
        </w:rPr>
        <w:t xml:space="preserve"> — </w:t>
      </w:r>
      <w:r w:rsidRPr="009F0086">
        <w:rPr>
          <w:rFonts w:cs="Arial"/>
          <w:i/>
          <w:iCs/>
          <w:lang w:val="es-ES"/>
        </w:rPr>
        <w:t>Strengthening Marine and Coastal Services</w:t>
      </w:r>
      <w:r w:rsidRPr="009F0086">
        <w:rPr>
          <w:lang w:val="es-ES"/>
        </w:rPr>
        <w:t xml:space="preserve"> (Fortalecimiento de los servicios marinos y costeros), con inclusión del mecanismo de recuperación de costos,</w:t>
      </w:r>
    </w:p>
    <w:p w14:paraId="6950162F" w14:textId="4757BDBA" w:rsidR="00EC5951" w:rsidRPr="009F0086" w:rsidRDefault="00EC5951" w:rsidP="00EC5951">
      <w:pPr>
        <w:pStyle w:val="WMOBodyText"/>
        <w:rPr>
          <w:lang w:val="es-ES"/>
        </w:rPr>
      </w:pPr>
      <w:r w:rsidRPr="009F0086">
        <w:rPr>
          <w:b/>
          <w:bCs/>
          <w:lang w:val="es-ES"/>
        </w:rPr>
        <w:t>Habiendo examinado</w:t>
      </w:r>
      <w:r w:rsidRPr="009F0086">
        <w:rPr>
          <w:lang w:val="es-ES"/>
        </w:rPr>
        <w:t xml:space="preserve"> el documento </w:t>
      </w:r>
      <w:hyperlink r:id="rId22" w:history="1">
        <w:r w:rsidRPr="009F0086">
          <w:rPr>
            <w:rStyle w:val="Hyperlink"/>
            <w:lang w:val="es-ES"/>
          </w:rPr>
          <w:t>SERCOM-2/INF. 5.8(2)</w:t>
        </w:r>
      </w:hyperlink>
      <w:r w:rsidRPr="009F0086">
        <w:rPr>
          <w:lang w:val="es-ES"/>
        </w:rPr>
        <w:t xml:space="preserve"> —Comité Permanente de Servicios Meteorológicos Marinos y Oceanográficos (SC-MMO)</w:t>
      </w:r>
      <w:r w:rsidR="00CD2F2E" w:rsidRPr="009F0086">
        <w:rPr>
          <w:lang w:val="es-ES"/>
        </w:rPr>
        <w:t>: Informe del estudio de opciones de cálculo de costos</w:t>
      </w:r>
      <w:r w:rsidRPr="009F0086">
        <w:rPr>
          <w:lang w:val="es-ES"/>
        </w:rPr>
        <w:t>,</w:t>
      </w:r>
    </w:p>
    <w:p w14:paraId="406FE922" w14:textId="4E52A98F" w:rsidR="00EC5951" w:rsidRPr="009F0086" w:rsidRDefault="00EE388D" w:rsidP="00EC5951">
      <w:pPr>
        <w:pStyle w:val="WMOBodyText"/>
        <w:rPr>
          <w:lang w:val="es-ES"/>
        </w:rPr>
      </w:pPr>
      <w:r w:rsidRPr="009F0086">
        <w:rPr>
          <w:b/>
          <w:bCs/>
          <w:lang w:val="es-ES"/>
        </w:rPr>
        <w:t xml:space="preserve">Observando </w:t>
      </w:r>
      <w:r w:rsidR="00EC5951" w:rsidRPr="009F0086">
        <w:rPr>
          <w:lang w:val="es-ES"/>
        </w:rPr>
        <w:t>que</w:t>
      </w:r>
      <w:r w:rsidR="00EF5A3E" w:rsidRPr="009F0086">
        <w:rPr>
          <w:lang w:val="es-ES"/>
        </w:rPr>
        <w:t xml:space="preserve"> en</w:t>
      </w:r>
      <w:r w:rsidR="00EC5951" w:rsidRPr="009F0086">
        <w:rPr>
          <w:lang w:val="es-ES"/>
        </w:rPr>
        <w:t xml:space="preserve"> el informe </w:t>
      </w:r>
      <w:r w:rsidR="00EF5A3E" w:rsidRPr="009F0086">
        <w:rPr>
          <w:lang w:val="es-ES"/>
        </w:rPr>
        <w:t xml:space="preserve">se </w:t>
      </w:r>
      <w:r w:rsidR="006979AA" w:rsidRPr="009F0086">
        <w:rPr>
          <w:lang w:val="es-ES"/>
        </w:rPr>
        <w:t xml:space="preserve">exponen </w:t>
      </w:r>
      <w:r w:rsidR="00EC5951" w:rsidRPr="009F0086">
        <w:rPr>
          <w:lang w:val="es-ES"/>
        </w:rPr>
        <w:t xml:space="preserve">una serie de </w:t>
      </w:r>
      <w:r w:rsidR="0013729F" w:rsidRPr="009F0086">
        <w:rPr>
          <w:lang w:val="es-ES"/>
        </w:rPr>
        <w:t>temas</w:t>
      </w:r>
      <w:r w:rsidR="00EC5951" w:rsidRPr="009F0086">
        <w:rPr>
          <w:lang w:val="es-ES"/>
        </w:rPr>
        <w:t xml:space="preserve"> comunes y </w:t>
      </w:r>
      <w:r w:rsidR="00916AF1" w:rsidRPr="009F0086">
        <w:rPr>
          <w:lang w:val="es-ES"/>
        </w:rPr>
        <w:t>s</w:t>
      </w:r>
      <w:r w:rsidR="00EC5951" w:rsidRPr="009F0086">
        <w:rPr>
          <w:lang w:val="es-ES"/>
        </w:rPr>
        <w:t>e p</w:t>
      </w:r>
      <w:r w:rsidR="0059389D" w:rsidRPr="009F0086">
        <w:rPr>
          <w:lang w:val="es-ES"/>
        </w:rPr>
        <w:t xml:space="preserve">ropone </w:t>
      </w:r>
      <w:r w:rsidR="00EC5951" w:rsidRPr="009F0086">
        <w:rPr>
          <w:lang w:val="es-ES"/>
        </w:rPr>
        <w:t>que</w:t>
      </w:r>
      <w:r w:rsidR="002C698B" w:rsidRPr="009F0086">
        <w:rPr>
          <w:lang w:val="es-ES"/>
        </w:rPr>
        <w:t>, a raíz de las</w:t>
      </w:r>
      <w:r w:rsidR="00EC5951" w:rsidRPr="009F0086">
        <w:rPr>
          <w:lang w:val="es-ES"/>
        </w:rPr>
        <w:t xml:space="preserve"> similitudes </w:t>
      </w:r>
      <w:r w:rsidR="0022720B" w:rsidRPr="009F0086">
        <w:rPr>
          <w:lang w:val="es-ES"/>
        </w:rPr>
        <w:t xml:space="preserve">detectadas, </w:t>
      </w:r>
      <w:r w:rsidR="00224937" w:rsidRPr="009F0086">
        <w:rPr>
          <w:lang w:val="es-ES"/>
        </w:rPr>
        <w:t>est</w:t>
      </w:r>
      <w:r w:rsidR="0013729F" w:rsidRPr="009F0086">
        <w:rPr>
          <w:lang w:val="es-ES"/>
        </w:rPr>
        <w:t>o</w:t>
      </w:r>
      <w:r w:rsidR="00224937" w:rsidRPr="009F0086">
        <w:rPr>
          <w:lang w:val="es-ES"/>
        </w:rPr>
        <w:t xml:space="preserve">s </w:t>
      </w:r>
      <w:r w:rsidR="00E72043" w:rsidRPr="009F0086">
        <w:rPr>
          <w:lang w:val="es-ES"/>
        </w:rPr>
        <w:t xml:space="preserve">podrían representar </w:t>
      </w:r>
      <w:r w:rsidR="00EC5951" w:rsidRPr="009F0086">
        <w:rPr>
          <w:lang w:val="es-ES"/>
        </w:rPr>
        <w:t>puntos de vista más generales de los Miembros de la OMM, a saber:</w:t>
      </w:r>
    </w:p>
    <w:p w14:paraId="204F91F3" w14:textId="6B48B495" w:rsidR="00EC5951" w:rsidRPr="009F0086" w:rsidRDefault="00EC5951" w:rsidP="00EC5951">
      <w:pPr>
        <w:tabs>
          <w:tab w:val="clear" w:pos="1134"/>
          <w:tab w:val="left" w:pos="567"/>
        </w:tabs>
        <w:spacing w:before="240"/>
        <w:jc w:val="left"/>
        <w:rPr>
          <w:lang w:val="es-ES"/>
        </w:rPr>
      </w:pPr>
      <w:r w:rsidRPr="009F0086">
        <w:rPr>
          <w:lang w:val="es-ES"/>
        </w:rPr>
        <w:t>1)</w:t>
      </w:r>
      <w:r w:rsidRPr="009F0086">
        <w:rPr>
          <w:lang w:val="es-ES"/>
        </w:rPr>
        <w:tab/>
      </w:r>
      <w:r w:rsidR="00BA016C" w:rsidRPr="009F0086">
        <w:rPr>
          <w:lang w:val="es-ES"/>
        </w:rPr>
        <w:t xml:space="preserve">el </w:t>
      </w:r>
      <w:r w:rsidRPr="009F0086">
        <w:rPr>
          <w:lang w:val="es-ES"/>
        </w:rPr>
        <w:t>claro reconocimiento de las diferencias entre los sectores marítimo</w:t>
      </w:r>
      <w:r w:rsidR="00250E23" w:rsidRPr="009F0086">
        <w:rPr>
          <w:lang w:val="es-ES"/>
        </w:rPr>
        <w:t xml:space="preserve"> y de la aviación</w:t>
      </w:r>
      <w:r w:rsidRPr="009F0086">
        <w:rPr>
          <w:lang w:val="es-ES"/>
        </w:rPr>
        <w:t>,</w:t>
      </w:r>
    </w:p>
    <w:p w14:paraId="279ECD87" w14:textId="66637F85" w:rsidR="00EC5951" w:rsidRPr="009F0086" w:rsidRDefault="00EC5951" w:rsidP="00EC5951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lang w:val="es-ES"/>
        </w:rPr>
      </w:pPr>
      <w:r w:rsidRPr="009F0086">
        <w:rPr>
          <w:lang w:val="es-ES"/>
        </w:rPr>
        <w:t>2)</w:t>
      </w:r>
      <w:r w:rsidRPr="009F0086">
        <w:rPr>
          <w:lang w:val="es-ES"/>
        </w:rPr>
        <w:tab/>
      </w:r>
      <w:r w:rsidR="00BA016C" w:rsidRPr="009F0086">
        <w:rPr>
          <w:lang w:val="es-ES"/>
        </w:rPr>
        <w:t>l</w:t>
      </w:r>
      <w:r w:rsidRPr="009F0086">
        <w:rPr>
          <w:lang w:val="es-ES"/>
        </w:rPr>
        <w:t xml:space="preserve">a clara comprensión </w:t>
      </w:r>
      <w:r w:rsidR="00BC5A2C" w:rsidRPr="009F0086">
        <w:rPr>
          <w:lang w:val="es-ES"/>
        </w:rPr>
        <w:t xml:space="preserve">de </w:t>
      </w:r>
      <w:r w:rsidRPr="009F0086">
        <w:rPr>
          <w:lang w:val="es-ES"/>
        </w:rPr>
        <w:t xml:space="preserve">los servicios y productos </w:t>
      </w:r>
      <w:r w:rsidR="00BC5A2C" w:rsidRPr="009F0086">
        <w:rPr>
          <w:lang w:val="es-ES"/>
        </w:rPr>
        <w:t xml:space="preserve">en materia </w:t>
      </w:r>
      <w:r w:rsidRPr="009F0086">
        <w:rPr>
          <w:lang w:val="es-ES"/>
        </w:rPr>
        <w:t xml:space="preserve">de </w:t>
      </w:r>
      <w:r w:rsidR="00BC5A2C" w:rsidRPr="009F0086">
        <w:rPr>
          <w:lang w:val="es-ES"/>
        </w:rPr>
        <w:t xml:space="preserve">información </w:t>
      </w:r>
      <w:r w:rsidR="000328DC" w:rsidRPr="009F0086">
        <w:rPr>
          <w:lang w:val="es-ES"/>
        </w:rPr>
        <w:t xml:space="preserve">sobre </w:t>
      </w:r>
      <w:r w:rsidR="00BC5A2C" w:rsidRPr="009F0086">
        <w:rPr>
          <w:lang w:val="es-ES"/>
        </w:rPr>
        <w:t xml:space="preserve">seguridad marítima </w:t>
      </w:r>
      <w:r w:rsidR="000328DC" w:rsidRPr="009F0086">
        <w:rPr>
          <w:lang w:val="es-ES"/>
        </w:rPr>
        <w:t xml:space="preserve">(ISM) </w:t>
      </w:r>
      <w:r w:rsidR="00BC5A2C" w:rsidRPr="009F0086">
        <w:rPr>
          <w:lang w:val="es-ES"/>
        </w:rPr>
        <w:t xml:space="preserve">en virtud </w:t>
      </w:r>
      <w:r w:rsidRPr="009F0086">
        <w:rPr>
          <w:lang w:val="es-ES"/>
        </w:rPr>
        <w:t xml:space="preserve">del Convenio </w:t>
      </w:r>
      <w:r w:rsidR="00235A4D" w:rsidRPr="009F0086">
        <w:rPr>
          <w:lang w:val="es-ES"/>
        </w:rPr>
        <w:t xml:space="preserve">internacional para la seguridad de la vida humana en el mar (Convenio </w:t>
      </w:r>
      <w:r w:rsidRPr="009F0086">
        <w:rPr>
          <w:lang w:val="es-ES"/>
        </w:rPr>
        <w:t>SOLAS</w:t>
      </w:r>
      <w:r w:rsidR="00235A4D" w:rsidRPr="009F0086">
        <w:rPr>
          <w:lang w:val="es-ES"/>
        </w:rPr>
        <w:t>)</w:t>
      </w:r>
      <w:r w:rsidR="008B6BDA" w:rsidRPr="009F0086">
        <w:rPr>
          <w:lang w:val="es-ES"/>
        </w:rPr>
        <w:t xml:space="preserve">, así como </w:t>
      </w:r>
      <w:r w:rsidR="00D430ED" w:rsidRPr="009F0086">
        <w:rPr>
          <w:lang w:val="es-ES"/>
        </w:rPr>
        <w:t xml:space="preserve">de otros </w:t>
      </w:r>
      <w:r w:rsidRPr="009F0086">
        <w:rPr>
          <w:lang w:val="es-ES"/>
        </w:rPr>
        <w:t xml:space="preserve">servicios y productos especializados </w:t>
      </w:r>
      <w:r w:rsidR="000768DC" w:rsidRPr="009F0086">
        <w:rPr>
          <w:lang w:val="es-ES"/>
        </w:rPr>
        <w:t>adaptados</w:t>
      </w:r>
      <w:r w:rsidR="008B6BDA" w:rsidRPr="009F0086">
        <w:rPr>
          <w:lang w:val="es-ES"/>
        </w:rPr>
        <w:t>,</w:t>
      </w:r>
      <w:r w:rsidR="000768DC" w:rsidRPr="009F0086">
        <w:rPr>
          <w:lang w:val="es-ES"/>
        </w:rPr>
        <w:t xml:space="preserve"> y </w:t>
      </w:r>
      <w:r w:rsidR="00BA016C" w:rsidRPr="009F0086">
        <w:rPr>
          <w:lang w:val="es-ES"/>
        </w:rPr>
        <w:t>l</w:t>
      </w:r>
      <w:r w:rsidR="0009122B" w:rsidRPr="009F0086">
        <w:rPr>
          <w:lang w:val="es-ES"/>
        </w:rPr>
        <w:t>a</w:t>
      </w:r>
      <w:r w:rsidR="00BA016C" w:rsidRPr="009F0086">
        <w:rPr>
          <w:lang w:val="es-ES"/>
        </w:rPr>
        <w:t xml:space="preserve"> </w:t>
      </w:r>
      <w:r w:rsidR="0009122B" w:rsidRPr="009F0086">
        <w:rPr>
          <w:lang w:val="es-ES"/>
        </w:rPr>
        <w:t>clara de</w:t>
      </w:r>
      <w:r w:rsidR="00C920A7" w:rsidRPr="009F0086">
        <w:rPr>
          <w:lang w:val="es-ES"/>
        </w:rPr>
        <w:t xml:space="preserve">marcación </w:t>
      </w:r>
      <w:r w:rsidR="0009122B" w:rsidRPr="009F0086">
        <w:rPr>
          <w:lang w:val="es-ES"/>
        </w:rPr>
        <w:t xml:space="preserve">de </w:t>
      </w:r>
      <w:r w:rsidR="00002F6C" w:rsidRPr="009F0086">
        <w:rPr>
          <w:lang w:val="es-ES"/>
        </w:rPr>
        <w:t>l</w:t>
      </w:r>
      <w:r w:rsidR="00C920A7" w:rsidRPr="009F0086">
        <w:rPr>
          <w:lang w:val="es-ES"/>
        </w:rPr>
        <w:t>o</w:t>
      </w:r>
      <w:r w:rsidR="00002F6C" w:rsidRPr="009F0086">
        <w:rPr>
          <w:lang w:val="es-ES"/>
        </w:rPr>
        <w:t xml:space="preserve">s </w:t>
      </w:r>
      <w:r w:rsidR="00C920A7" w:rsidRPr="009F0086">
        <w:rPr>
          <w:lang w:val="es-ES"/>
        </w:rPr>
        <w:t xml:space="preserve">límites </w:t>
      </w:r>
      <w:r w:rsidR="00002F6C" w:rsidRPr="009F0086">
        <w:rPr>
          <w:lang w:val="es-ES"/>
        </w:rPr>
        <w:t xml:space="preserve">entre </w:t>
      </w:r>
      <w:r w:rsidR="007844F2" w:rsidRPr="009F0086">
        <w:rPr>
          <w:lang w:val="es-ES"/>
        </w:rPr>
        <w:t xml:space="preserve">tales </w:t>
      </w:r>
      <w:r w:rsidR="00772BDD" w:rsidRPr="009F0086">
        <w:rPr>
          <w:lang w:val="es-ES"/>
        </w:rPr>
        <w:t>servicios y productos</w:t>
      </w:r>
      <w:r w:rsidRPr="009F0086">
        <w:rPr>
          <w:lang w:val="es-ES"/>
        </w:rPr>
        <w:t>,</w:t>
      </w:r>
    </w:p>
    <w:p w14:paraId="123F7B01" w14:textId="159208CE" w:rsidR="00EC5951" w:rsidRPr="009F0086" w:rsidRDefault="00EC5951" w:rsidP="00EC5951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lang w:val="es-ES"/>
        </w:rPr>
      </w:pPr>
      <w:r w:rsidRPr="009F0086">
        <w:rPr>
          <w:lang w:val="es-ES"/>
        </w:rPr>
        <w:t>3)</w:t>
      </w:r>
      <w:r w:rsidRPr="009F0086">
        <w:rPr>
          <w:lang w:val="es-ES"/>
        </w:rPr>
        <w:tab/>
      </w:r>
      <w:r w:rsidR="00725D36" w:rsidRPr="009F0086">
        <w:rPr>
          <w:lang w:val="es-ES"/>
        </w:rPr>
        <w:t>la prestación</w:t>
      </w:r>
      <w:r w:rsidR="00913888" w:rsidRPr="009F0086">
        <w:rPr>
          <w:lang w:val="es-ES"/>
        </w:rPr>
        <w:t>, por parte de todos los países entrevistados</w:t>
      </w:r>
      <w:r w:rsidR="0097132F" w:rsidRPr="009F0086">
        <w:rPr>
          <w:lang w:val="es-ES"/>
        </w:rPr>
        <w:t>,</w:t>
      </w:r>
      <w:r w:rsidR="00725D36" w:rsidRPr="009F0086">
        <w:rPr>
          <w:lang w:val="es-ES"/>
        </w:rPr>
        <w:t xml:space="preserve"> de </w:t>
      </w:r>
      <w:r w:rsidRPr="009F0086">
        <w:rPr>
          <w:lang w:val="es-ES"/>
        </w:rPr>
        <w:t xml:space="preserve">servicios </w:t>
      </w:r>
      <w:r w:rsidR="009F4684" w:rsidRPr="009F0086">
        <w:rPr>
          <w:lang w:val="es-ES"/>
        </w:rPr>
        <w:t xml:space="preserve">que trascienden </w:t>
      </w:r>
      <w:r w:rsidRPr="009F0086">
        <w:rPr>
          <w:lang w:val="es-ES"/>
        </w:rPr>
        <w:t xml:space="preserve">los requisitos </w:t>
      </w:r>
      <w:r w:rsidR="008240D0" w:rsidRPr="009F0086">
        <w:rPr>
          <w:lang w:val="es-ES"/>
        </w:rPr>
        <w:t xml:space="preserve">dispuestos en </w:t>
      </w:r>
      <w:r w:rsidRPr="009F0086">
        <w:rPr>
          <w:lang w:val="es-ES"/>
        </w:rPr>
        <w:t xml:space="preserve">el Convenio SOLAS, muchos de ellos </w:t>
      </w:r>
      <w:r w:rsidR="00CB7BF4" w:rsidRPr="009F0086">
        <w:rPr>
          <w:lang w:val="es-ES"/>
        </w:rPr>
        <w:t xml:space="preserve">prestados </w:t>
      </w:r>
      <w:r w:rsidR="00CB7BF4" w:rsidRPr="009F0086">
        <w:rPr>
          <w:i/>
          <w:iCs/>
          <w:lang w:val="es-ES"/>
        </w:rPr>
        <w:t>ad hoc</w:t>
      </w:r>
      <w:r w:rsidR="00CB7BF4" w:rsidRPr="009F0086">
        <w:rPr>
          <w:lang w:val="es-ES"/>
        </w:rPr>
        <w:t xml:space="preserve"> </w:t>
      </w:r>
      <w:r w:rsidRPr="009F0086">
        <w:rPr>
          <w:lang w:val="es-ES"/>
        </w:rPr>
        <w:t xml:space="preserve">para ocasiones específicas o bajo demanda, aunque no necesariamente a través de los </w:t>
      </w:r>
      <w:r w:rsidR="00970E67" w:rsidRPr="009F0086">
        <w:rPr>
          <w:lang w:val="es-ES"/>
        </w:rPr>
        <w:t>Servicios Meteorológicos Marinos</w:t>
      </w:r>
      <w:r w:rsidR="009E1D9C" w:rsidRPr="009F0086">
        <w:rPr>
          <w:lang w:val="es-ES"/>
        </w:rPr>
        <w:t xml:space="preserve"> (SMM)</w:t>
      </w:r>
      <w:r w:rsidR="00970E67" w:rsidRPr="009F0086">
        <w:rPr>
          <w:lang w:val="es-ES"/>
        </w:rPr>
        <w:t xml:space="preserve"> o </w:t>
      </w:r>
      <w:r w:rsidRPr="009F0086">
        <w:rPr>
          <w:lang w:val="es-ES"/>
        </w:rPr>
        <w:t>los Servicios Meteorológicos e Hidrológicos Nacionales (SMHN)</w:t>
      </w:r>
      <w:r w:rsidR="006B7B99" w:rsidRPr="009F0086">
        <w:rPr>
          <w:lang w:val="es-ES"/>
        </w:rPr>
        <w:t>,</w:t>
      </w:r>
    </w:p>
    <w:p w14:paraId="285E895E" w14:textId="3ECF03F3" w:rsidR="00EC5951" w:rsidRPr="009F0086" w:rsidRDefault="00EC5951" w:rsidP="00EC5951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lang w:val="es-ES"/>
        </w:rPr>
      </w:pPr>
      <w:r w:rsidRPr="009F0086">
        <w:rPr>
          <w:lang w:val="es-ES"/>
        </w:rPr>
        <w:t>4)</w:t>
      </w:r>
      <w:r w:rsidRPr="009F0086">
        <w:rPr>
          <w:lang w:val="es-ES"/>
        </w:rPr>
        <w:tab/>
        <w:t>la posibilidad de recuperar los costos de esos servicios y productos adicionales</w:t>
      </w:r>
      <w:r w:rsidR="00A6567E" w:rsidRPr="009F0086">
        <w:rPr>
          <w:lang w:val="es-ES"/>
        </w:rPr>
        <w:t xml:space="preserve">, </w:t>
      </w:r>
      <w:r w:rsidR="00E02507" w:rsidRPr="009F0086">
        <w:rPr>
          <w:lang w:val="es-ES"/>
        </w:rPr>
        <w:t xml:space="preserve">circunstancia </w:t>
      </w:r>
      <w:r w:rsidR="00A6567E" w:rsidRPr="009F0086">
        <w:rPr>
          <w:lang w:val="es-ES"/>
        </w:rPr>
        <w:t>que</w:t>
      </w:r>
      <w:r w:rsidRPr="009F0086">
        <w:rPr>
          <w:lang w:val="es-ES"/>
        </w:rPr>
        <w:t xml:space="preserve"> depende en gran medida del contexto nacional,</w:t>
      </w:r>
    </w:p>
    <w:p w14:paraId="4DC890DF" w14:textId="0ECA8AFC" w:rsidR="00EC5951" w:rsidRPr="009F0086" w:rsidRDefault="00BD3824" w:rsidP="00EC5951">
      <w:pPr>
        <w:pStyle w:val="WMOBodyText"/>
        <w:rPr>
          <w:i/>
          <w:iCs/>
          <w:shd w:val="clear" w:color="auto" w:fill="D3D3D3"/>
          <w:lang w:val="es-ES"/>
        </w:rPr>
      </w:pPr>
      <w:r w:rsidRPr="009F0086">
        <w:rPr>
          <w:b/>
          <w:bCs/>
          <w:lang w:val="es-ES"/>
        </w:rPr>
        <w:t xml:space="preserve">Resalta </w:t>
      </w:r>
      <w:r w:rsidR="00EC5951" w:rsidRPr="009F0086">
        <w:rPr>
          <w:lang w:val="es-ES"/>
        </w:rPr>
        <w:t>las conclusiones del informe</w:t>
      </w:r>
      <w:r w:rsidRPr="009F0086">
        <w:rPr>
          <w:lang w:val="es-ES"/>
        </w:rPr>
        <w:t xml:space="preserve"> que se indican a continuación</w:t>
      </w:r>
      <w:r w:rsidR="00EC5951" w:rsidRPr="009F0086">
        <w:rPr>
          <w:lang w:val="es-ES"/>
        </w:rPr>
        <w:t>:</w:t>
      </w:r>
    </w:p>
    <w:p w14:paraId="226A9DEB" w14:textId="6C4C74BB" w:rsidR="00EC5951" w:rsidRPr="009F0086" w:rsidRDefault="00EC5951" w:rsidP="00EC595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F0086">
        <w:rPr>
          <w:lang w:val="es-ES"/>
        </w:rPr>
        <w:t>1)</w:t>
      </w:r>
      <w:r w:rsidRPr="009F0086">
        <w:rPr>
          <w:lang w:val="es-ES"/>
        </w:rPr>
        <w:tab/>
        <w:t xml:space="preserve">los SMHN son conscientes de que prestan un valioso servicio de seguridad pública, aunque </w:t>
      </w:r>
      <w:r w:rsidR="00210270" w:rsidRPr="009F0086">
        <w:rPr>
          <w:lang w:val="es-ES"/>
        </w:rPr>
        <w:t xml:space="preserve">los departamentos y los gobiernos de los que dependen </w:t>
      </w:r>
      <w:r w:rsidRPr="009F0086">
        <w:rPr>
          <w:lang w:val="es-ES"/>
        </w:rPr>
        <w:t xml:space="preserve">no siempre </w:t>
      </w:r>
      <w:r w:rsidR="00210270" w:rsidRPr="009F0086">
        <w:rPr>
          <w:lang w:val="es-ES"/>
        </w:rPr>
        <w:t xml:space="preserve">lo </w:t>
      </w:r>
      <w:r w:rsidRPr="009F0086">
        <w:rPr>
          <w:lang w:val="es-ES"/>
        </w:rPr>
        <w:t>reconoc</w:t>
      </w:r>
      <w:r w:rsidR="00B83779" w:rsidRPr="009F0086">
        <w:rPr>
          <w:lang w:val="es-ES"/>
        </w:rPr>
        <w:t>e</w:t>
      </w:r>
      <w:r w:rsidR="00210270" w:rsidRPr="009F0086">
        <w:rPr>
          <w:lang w:val="es-ES"/>
        </w:rPr>
        <w:t>n</w:t>
      </w:r>
      <w:r w:rsidRPr="009F0086">
        <w:rPr>
          <w:lang w:val="es-ES"/>
        </w:rPr>
        <w:t xml:space="preserve">, </w:t>
      </w:r>
      <w:r w:rsidR="00210270" w:rsidRPr="009F0086">
        <w:rPr>
          <w:lang w:val="es-ES"/>
        </w:rPr>
        <w:t xml:space="preserve">mientras que </w:t>
      </w:r>
      <w:r w:rsidR="007365CC" w:rsidRPr="009F0086">
        <w:rPr>
          <w:lang w:val="es-ES"/>
        </w:rPr>
        <w:t xml:space="preserve">aquellos servicios que cuentan con </w:t>
      </w:r>
      <w:r w:rsidR="004A4818" w:rsidRPr="009F0086">
        <w:rPr>
          <w:lang w:val="es-ES"/>
        </w:rPr>
        <w:t xml:space="preserve">el </w:t>
      </w:r>
      <w:r w:rsidRPr="009F0086">
        <w:rPr>
          <w:lang w:val="es-ES"/>
        </w:rPr>
        <w:t xml:space="preserve">apoyo </w:t>
      </w:r>
      <w:r w:rsidR="004A4818" w:rsidRPr="009F0086">
        <w:rPr>
          <w:lang w:val="es-ES"/>
        </w:rPr>
        <w:t xml:space="preserve">de tales departamentos y gobiernos </w:t>
      </w:r>
      <w:r w:rsidR="001F64CA" w:rsidRPr="009F0086">
        <w:rPr>
          <w:lang w:val="es-ES"/>
        </w:rPr>
        <w:t xml:space="preserve">disponen de </w:t>
      </w:r>
      <w:r w:rsidRPr="009F0086">
        <w:rPr>
          <w:lang w:val="es-ES"/>
        </w:rPr>
        <w:t>más recursos;</w:t>
      </w:r>
    </w:p>
    <w:p w14:paraId="6F391137" w14:textId="768351C0" w:rsidR="00EC5951" w:rsidRPr="009F0086" w:rsidRDefault="00EC5951" w:rsidP="00EC595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F0086">
        <w:rPr>
          <w:lang w:val="es-ES"/>
        </w:rPr>
        <w:t>2)</w:t>
      </w:r>
      <w:r w:rsidRPr="009F0086">
        <w:rPr>
          <w:lang w:val="es-ES"/>
        </w:rPr>
        <w:tab/>
        <w:t xml:space="preserve">los entrevistados </w:t>
      </w:r>
      <w:r w:rsidR="007E6968" w:rsidRPr="009F0086">
        <w:rPr>
          <w:lang w:val="es-ES"/>
        </w:rPr>
        <w:t>en el marco d</w:t>
      </w:r>
      <w:r w:rsidRPr="009F0086">
        <w:rPr>
          <w:lang w:val="es-ES"/>
        </w:rPr>
        <w:t xml:space="preserve">el estudio de la OMM de posibles modelos de cálculo de los costos </w:t>
      </w:r>
      <w:r w:rsidR="0050505C" w:rsidRPr="009F0086">
        <w:rPr>
          <w:lang w:val="es-ES"/>
        </w:rPr>
        <w:t xml:space="preserve">convienen, en general, </w:t>
      </w:r>
      <w:r w:rsidRPr="009F0086">
        <w:rPr>
          <w:lang w:val="es-ES"/>
        </w:rPr>
        <w:t xml:space="preserve">en que el suministro de </w:t>
      </w:r>
      <w:r w:rsidR="00C15519" w:rsidRPr="009F0086">
        <w:rPr>
          <w:lang w:val="es-ES"/>
        </w:rPr>
        <w:t xml:space="preserve">ISM </w:t>
      </w:r>
      <w:r w:rsidRPr="009F0086">
        <w:rPr>
          <w:lang w:val="es-ES"/>
        </w:rPr>
        <w:t>debe</w:t>
      </w:r>
      <w:r w:rsidR="00A363C8" w:rsidRPr="009F0086">
        <w:rPr>
          <w:lang w:val="es-ES"/>
        </w:rPr>
        <w:t>ría</w:t>
      </w:r>
      <w:r w:rsidRPr="009F0086">
        <w:rPr>
          <w:lang w:val="es-ES"/>
        </w:rPr>
        <w:t xml:space="preserve"> seguir siendo gratuito para l</w:t>
      </w:r>
      <w:r w:rsidR="00A363C8" w:rsidRPr="009F0086">
        <w:rPr>
          <w:lang w:val="es-ES"/>
        </w:rPr>
        <w:t>os</w:t>
      </w:r>
      <w:r w:rsidRPr="009F0086">
        <w:rPr>
          <w:lang w:val="es-ES"/>
        </w:rPr>
        <w:t xml:space="preserve"> usuario</w:t>
      </w:r>
      <w:r w:rsidR="00A363C8" w:rsidRPr="009F0086">
        <w:rPr>
          <w:lang w:val="es-ES"/>
        </w:rPr>
        <w:t>s</w:t>
      </w:r>
      <w:r w:rsidRPr="009F0086">
        <w:rPr>
          <w:lang w:val="es-ES"/>
        </w:rPr>
        <w:t xml:space="preserve"> marítimo</w:t>
      </w:r>
      <w:r w:rsidR="00A363C8" w:rsidRPr="009F0086">
        <w:rPr>
          <w:lang w:val="es-ES"/>
        </w:rPr>
        <w:t>s</w:t>
      </w:r>
      <w:r w:rsidRPr="009F0086">
        <w:rPr>
          <w:lang w:val="es-ES"/>
        </w:rPr>
        <w:t xml:space="preserve">, tal y como se estipula en el Convenio SOLAS de la </w:t>
      </w:r>
      <w:r w:rsidR="00F25874" w:rsidRPr="009F0086">
        <w:rPr>
          <w:lang w:val="es-ES"/>
        </w:rPr>
        <w:t>Organización Marítima Internacional (</w:t>
      </w:r>
      <w:r w:rsidRPr="009F0086">
        <w:rPr>
          <w:lang w:val="es-ES"/>
        </w:rPr>
        <w:t>OMI</w:t>
      </w:r>
      <w:r w:rsidR="00F25874" w:rsidRPr="009F0086">
        <w:rPr>
          <w:lang w:val="es-ES"/>
        </w:rPr>
        <w:t>)</w:t>
      </w:r>
      <w:r w:rsidRPr="009F0086">
        <w:rPr>
          <w:lang w:val="es-ES"/>
        </w:rPr>
        <w:t xml:space="preserve">, del que son </w:t>
      </w:r>
      <w:r w:rsidR="00F25874" w:rsidRPr="009F0086">
        <w:rPr>
          <w:lang w:val="es-ES"/>
        </w:rPr>
        <w:t>P</w:t>
      </w:r>
      <w:r w:rsidRPr="009F0086">
        <w:rPr>
          <w:lang w:val="es-ES"/>
        </w:rPr>
        <w:t>arte</w:t>
      </w:r>
      <w:r w:rsidR="00F25874" w:rsidRPr="009F0086">
        <w:rPr>
          <w:lang w:val="es-ES"/>
        </w:rPr>
        <w:t>s</w:t>
      </w:r>
      <w:r w:rsidRPr="009F0086">
        <w:rPr>
          <w:lang w:val="es-ES"/>
        </w:rPr>
        <w:t xml:space="preserve"> todos los Estados Miembros de esa Organización;</w:t>
      </w:r>
    </w:p>
    <w:p w14:paraId="7B566ACE" w14:textId="4EB09F7C" w:rsidR="00EC5951" w:rsidRPr="009F0086" w:rsidRDefault="00EC5951" w:rsidP="00EC595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F0086">
        <w:rPr>
          <w:lang w:val="es-ES"/>
        </w:rPr>
        <w:lastRenderedPageBreak/>
        <w:t>3)</w:t>
      </w:r>
      <w:r w:rsidRPr="009F0086">
        <w:rPr>
          <w:lang w:val="es-ES"/>
        </w:rPr>
        <w:tab/>
        <w:t xml:space="preserve">muchos SMHN participan en actividades de recuperación de costos de los </w:t>
      </w:r>
      <w:r w:rsidR="008A6DF1" w:rsidRPr="009F0086">
        <w:rPr>
          <w:lang w:val="es-ES"/>
        </w:rPr>
        <w:t>SMM</w:t>
      </w:r>
      <w:r w:rsidRPr="009F0086">
        <w:rPr>
          <w:lang w:val="es-ES"/>
        </w:rPr>
        <w:t xml:space="preserve">, aunque no necesariamente se denominen </w:t>
      </w:r>
      <w:r w:rsidR="006E4C8F" w:rsidRPr="009F0086">
        <w:rPr>
          <w:lang w:val="es-ES"/>
        </w:rPr>
        <w:t xml:space="preserve">de ese modo </w:t>
      </w:r>
      <w:r w:rsidRPr="009F0086">
        <w:rPr>
          <w:lang w:val="es-ES"/>
        </w:rPr>
        <w:t xml:space="preserve">o </w:t>
      </w:r>
      <w:r w:rsidR="006E4C8F" w:rsidRPr="009F0086">
        <w:rPr>
          <w:lang w:val="es-ES"/>
        </w:rPr>
        <w:t xml:space="preserve">se </w:t>
      </w:r>
      <w:r w:rsidRPr="009F0086">
        <w:rPr>
          <w:lang w:val="es-ES"/>
        </w:rPr>
        <w:t>reconozcan como tales;</w:t>
      </w:r>
    </w:p>
    <w:p w14:paraId="3D4C5C8B" w14:textId="329DE06F" w:rsidR="00EC5951" w:rsidRPr="009F0086" w:rsidRDefault="00EC5951" w:rsidP="00EC595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F0086">
        <w:rPr>
          <w:lang w:val="es-ES"/>
        </w:rPr>
        <w:t>4)</w:t>
      </w:r>
      <w:r w:rsidRPr="009F0086">
        <w:rPr>
          <w:lang w:val="es-ES"/>
        </w:rPr>
        <w:tab/>
        <w:t xml:space="preserve">el debate sobre los posibles modelos de cálculo de los costos puede no ser pertinente en función del mandato de los SMHN, </w:t>
      </w:r>
      <w:r w:rsidR="00DA698D" w:rsidRPr="009F0086">
        <w:rPr>
          <w:lang w:val="es-ES"/>
        </w:rPr>
        <w:t xml:space="preserve">y </w:t>
      </w:r>
      <w:r w:rsidRPr="009F0086">
        <w:rPr>
          <w:lang w:val="es-ES"/>
        </w:rPr>
        <w:t>e</w:t>
      </w:r>
      <w:r w:rsidR="004B5C68" w:rsidRPr="009F0086">
        <w:rPr>
          <w:lang w:val="es-ES"/>
        </w:rPr>
        <w:t>ll</w:t>
      </w:r>
      <w:r w:rsidRPr="009F0086">
        <w:rPr>
          <w:lang w:val="es-ES"/>
        </w:rPr>
        <w:t xml:space="preserve">o se debe a que </w:t>
      </w:r>
      <w:r w:rsidR="0022775E" w:rsidRPr="009F0086">
        <w:rPr>
          <w:lang w:val="es-ES"/>
        </w:rPr>
        <w:t xml:space="preserve">algunos gobiernos </w:t>
      </w:r>
      <w:r w:rsidR="002C2B76" w:rsidRPr="009F0086">
        <w:rPr>
          <w:lang w:val="es-ES"/>
        </w:rPr>
        <w:t xml:space="preserve">únicamente </w:t>
      </w:r>
      <w:r w:rsidR="0022775E" w:rsidRPr="009F0086">
        <w:rPr>
          <w:lang w:val="es-ES"/>
        </w:rPr>
        <w:t xml:space="preserve">atribuyen </w:t>
      </w:r>
      <w:r w:rsidR="00D3402F" w:rsidRPr="009F0086">
        <w:rPr>
          <w:lang w:val="es-ES"/>
        </w:rPr>
        <w:t xml:space="preserve">a sus SMHN </w:t>
      </w:r>
      <w:r w:rsidR="002C2B76" w:rsidRPr="009F0086">
        <w:rPr>
          <w:lang w:val="es-ES"/>
        </w:rPr>
        <w:t xml:space="preserve">la tarea de </w:t>
      </w:r>
      <w:r w:rsidRPr="009F0086">
        <w:rPr>
          <w:lang w:val="es-ES"/>
        </w:rPr>
        <w:t>prestar servicios relacionados con la ISM en el marco del Convenio SOLAS;</w:t>
      </w:r>
    </w:p>
    <w:p w14:paraId="35871624" w14:textId="707C0ABD" w:rsidR="00EC5951" w:rsidRPr="009F0086" w:rsidRDefault="00EC5951" w:rsidP="00EC595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F0086">
        <w:rPr>
          <w:lang w:val="es-ES"/>
        </w:rPr>
        <w:t>5)</w:t>
      </w:r>
      <w:r w:rsidRPr="009F0086">
        <w:rPr>
          <w:lang w:val="es-ES"/>
        </w:rPr>
        <w:tab/>
        <w:t xml:space="preserve">cualquier modificación del Convenio SOLAS y de los instrumentos </w:t>
      </w:r>
      <w:r w:rsidR="00417491" w:rsidRPr="009F0086">
        <w:rPr>
          <w:lang w:val="es-ES"/>
        </w:rPr>
        <w:t xml:space="preserve">conexos </w:t>
      </w:r>
      <w:r w:rsidRPr="009F0086">
        <w:rPr>
          <w:lang w:val="es-ES"/>
        </w:rPr>
        <w:t xml:space="preserve">de la OMI </w:t>
      </w:r>
      <w:r w:rsidR="00BF335D" w:rsidRPr="009F0086">
        <w:rPr>
          <w:lang w:val="es-ES"/>
        </w:rPr>
        <w:t xml:space="preserve">debería someterse a la consideración </w:t>
      </w:r>
      <w:r w:rsidRPr="009F0086">
        <w:rPr>
          <w:lang w:val="es-ES"/>
        </w:rPr>
        <w:t xml:space="preserve">directa </w:t>
      </w:r>
      <w:r w:rsidR="00BF335D" w:rsidRPr="009F0086">
        <w:rPr>
          <w:lang w:val="es-ES"/>
        </w:rPr>
        <w:t>de</w:t>
      </w:r>
      <w:r w:rsidRPr="009F0086">
        <w:rPr>
          <w:lang w:val="es-ES"/>
        </w:rPr>
        <w:t>l órgano subordinado competente de esa Organización a través de su delegación nacional correspondiente</w:t>
      </w:r>
      <w:r w:rsidR="004C4762" w:rsidRPr="009F0086">
        <w:rPr>
          <w:lang w:val="es-ES"/>
        </w:rPr>
        <w:t xml:space="preserve"> y, luego, </w:t>
      </w:r>
      <w:r w:rsidR="00682334" w:rsidRPr="009F0086">
        <w:rPr>
          <w:lang w:val="es-ES"/>
        </w:rPr>
        <w:t xml:space="preserve">debería recabarse un amplio apoyo de </w:t>
      </w:r>
      <w:r w:rsidRPr="009F0086">
        <w:rPr>
          <w:lang w:val="es-ES"/>
        </w:rPr>
        <w:t xml:space="preserve">los Estados Miembros de la </w:t>
      </w:r>
      <w:r w:rsidR="00734489" w:rsidRPr="009F0086">
        <w:rPr>
          <w:lang w:val="es-ES"/>
        </w:rPr>
        <w:t xml:space="preserve">OMI </w:t>
      </w:r>
      <w:r w:rsidRPr="009F0086">
        <w:rPr>
          <w:lang w:val="es-ES"/>
        </w:rPr>
        <w:t xml:space="preserve">y </w:t>
      </w:r>
      <w:r w:rsidR="00C753B1" w:rsidRPr="009F0086">
        <w:rPr>
          <w:lang w:val="es-ES"/>
        </w:rPr>
        <w:t>d</w:t>
      </w:r>
      <w:r w:rsidRPr="009F0086">
        <w:rPr>
          <w:lang w:val="es-ES"/>
        </w:rPr>
        <w:t>el sector marítimo en general;</w:t>
      </w:r>
    </w:p>
    <w:p w14:paraId="1A692E29" w14:textId="02E92632" w:rsidR="00EC5951" w:rsidRPr="009F0086" w:rsidRDefault="00EC5951" w:rsidP="00EC595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F0086">
        <w:rPr>
          <w:lang w:val="es-ES"/>
        </w:rPr>
        <w:t>6)</w:t>
      </w:r>
      <w:r w:rsidRPr="009F0086">
        <w:rPr>
          <w:lang w:val="es-ES"/>
        </w:rPr>
        <w:tab/>
        <w:t>aunque existen similitudes, también hay importantes diferencias entre los sectores marítimo</w:t>
      </w:r>
      <w:r w:rsidR="00B16CB5" w:rsidRPr="009F0086">
        <w:rPr>
          <w:lang w:val="es-ES"/>
        </w:rPr>
        <w:t xml:space="preserve"> y de la aviación</w:t>
      </w:r>
      <w:r w:rsidRPr="009F0086">
        <w:rPr>
          <w:lang w:val="es-ES"/>
        </w:rPr>
        <w:t>, por lo que cualquier comparación con respecto a las operaciones y la metodología resulta difícil y puede inducir a error;</w:t>
      </w:r>
    </w:p>
    <w:p w14:paraId="501C8E85" w14:textId="108816EA" w:rsidR="00EC5951" w:rsidRPr="009F0086" w:rsidRDefault="00EC5951" w:rsidP="00EC595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F0086">
        <w:rPr>
          <w:lang w:val="es-ES"/>
        </w:rPr>
        <w:t>7)</w:t>
      </w:r>
      <w:r w:rsidRPr="009F0086">
        <w:rPr>
          <w:lang w:val="es-ES"/>
        </w:rPr>
        <w:tab/>
        <w:t xml:space="preserve">en las entrevistas, algunos SMHN expresaron su deseo de prestar servicios marinos adicionales </w:t>
      </w:r>
      <w:r w:rsidR="00C915B3" w:rsidRPr="009F0086">
        <w:rPr>
          <w:lang w:val="es-ES"/>
        </w:rPr>
        <w:t xml:space="preserve">cuyos costos </w:t>
      </w:r>
      <w:r w:rsidR="006F3BF6" w:rsidRPr="009F0086">
        <w:rPr>
          <w:lang w:val="es-ES"/>
        </w:rPr>
        <w:t xml:space="preserve">pudieran </w:t>
      </w:r>
      <w:r w:rsidRPr="009F0086">
        <w:rPr>
          <w:lang w:val="es-ES"/>
        </w:rPr>
        <w:t>recupera</w:t>
      </w:r>
      <w:r w:rsidR="006F3BF6" w:rsidRPr="009F0086">
        <w:rPr>
          <w:lang w:val="es-ES"/>
        </w:rPr>
        <w:t>rse</w:t>
      </w:r>
      <w:r w:rsidRPr="009F0086">
        <w:rPr>
          <w:lang w:val="es-ES"/>
        </w:rPr>
        <w:t xml:space="preserve">, si bien no tienen capacidad, recursos o acceso a la formación necesaria para prestar servicios marinos orientados a sectores específicos; la OMM, a través de sus actividades de desarrollo de capacidad, no solo ayuda a los Miembros a </w:t>
      </w:r>
      <w:r w:rsidR="0045037A" w:rsidRPr="009F0086">
        <w:rPr>
          <w:lang w:val="es-ES"/>
        </w:rPr>
        <w:t xml:space="preserve">fortalecer sus capacidades </w:t>
      </w:r>
      <w:r w:rsidRPr="009F0086">
        <w:rPr>
          <w:lang w:val="es-ES"/>
        </w:rPr>
        <w:t xml:space="preserve">con el fin de ampliar sus productos y servicios, sino que también los ayuda a satisfacer sus necesidades de formación, y un buen ejemplo de ello es el curso de servicios marinos de la OMM, que se está poniendo en marcha en todas las </w:t>
      </w:r>
      <w:r w:rsidR="00724F68" w:rsidRPr="009F0086">
        <w:rPr>
          <w:lang w:val="es-ES"/>
        </w:rPr>
        <w:t>R</w:t>
      </w:r>
      <w:r w:rsidRPr="009F0086">
        <w:rPr>
          <w:lang w:val="es-ES"/>
        </w:rPr>
        <w:t>egiones de la Organización;</w:t>
      </w:r>
    </w:p>
    <w:p w14:paraId="729463EC" w14:textId="34FB62AB" w:rsidR="00EC5951" w:rsidRPr="009F0086" w:rsidRDefault="00EC5951" w:rsidP="00EC595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F0086">
        <w:rPr>
          <w:lang w:val="es-ES"/>
        </w:rPr>
        <w:t>8)</w:t>
      </w:r>
      <w:r w:rsidRPr="009F0086">
        <w:rPr>
          <w:lang w:val="es-ES"/>
        </w:rPr>
        <w:tab/>
      </w:r>
      <w:r w:rsidR="00A8734D" w:rsidRPr="009F0086">
        <w:rPr>
          <w:lang w:val="es-ES"/>
        </w:rPr>
        <w:t>el sector marítimo internacional y el mercado de</w:t>
      </w:r>
      <w:r w:rsidR="00CF1CE8" w:rsidRPr="009F0086">
        <w:rPr>
          <w:lang w:val="es-ES"/>
        </w:rPr>
        <w:t>l</w:t>
      </w:r>
      <w:r w:rsidR="00A8734D" w:rsidRPr="009F0086">
        <w:rPr>
          <w:lang w:val="es-ES"/>
        </w:rPr>
        <w:t xml:space="preserve"> ocio de alta gama realizan un uso limitado </w:t>
      </w:r>
      <w:r w:rsidRPr="009F0086">
        <w:rPr>
          <w:lang w:val="es-ES"/>
        </w:rPr>
        <w:t xml:space="preserve">de los servicios y productos que proporcionan los SMHN, </w:t>
      </w:r>
      <w:r w:rsidR="00CF1CE8" w:rsidRPr="009F0086">
        <w:rPr>
          <w:lang w:val="es-ES"/>
        </w:rPr>
        <w:t xml:space="preserve">salvo </w:t>
      </w:r>
      <w:r w:rsidR="00A80E79" w:rsidRPr="009F0086">
        <w:rPr>
          <w:lang w:val="es-ES"/>
        </w:rPr>
        <w:t xml:space="preserve">en el caso de </w:t>
      </w:r>
      <w:r w:rsidRPr="009F0086">
        <w:rPr>
          <w:lang w:val="es-ES"/>
        </w:rPr>
        <w:t xml:space="preserve">los servicios de aviso y predicción a gran escala </w:t>
      </w:r>
      <w:r w:rsidR="00DB7397" w:rsidRPr="009F0086">
        <w:rPr>
          <w:lang w:val="es-ES"/>
        </w:rPr>
        <w:t xml:space="preserve">suministrados por </w:t>
      </w:r>
      <w:r w:rsidRPr="009F0086">
        <w:rPr>
          <w:lang w:val="es-ES"/>
        </w:rPr>
        <w:t xml:space="preserve">los coordinadores de </w:t>
      </w:r>
      <w:r w:rsidR="00D645DA" w:rsidRPr="009F0086">
        <w:rPr>
          <w:lang w:val="es-ES"/>
        </w:rPr>
        <w:t>metárea</w:t>
      </w:r>
      <w:r w:rsidRPr="009F0086">
        <w:rPr>
          <w:lang w:val="es-ES"/>
        </w:rPr>
        <w:t>;</w:t>
      </w:r>
    </w:p>
    <w:p w14:paraId="41CA4C3F" w14:textId="283B4281" w:rsidR="00EC5951" w:rsidRPr="009F0086" w:rsidRDefault="00EC5951" w:rsidP="00EC595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F0086">
        <w:rPr>
          <w:lang w:val="es-ES"/>
        </w:rPr>
        <w:t>9)</w:t>
      </w:r>
      <w:r w:rsidRPr="009F0086">
        <w:rPr>
          <w:lang w:val="es-ES"/>
        </w:rPr>
        <w:tab/>
        <w:t xml:space="preserve">las consideraciones de costos relativas a las comunicaciones satelitales y a la </w:t>
      </w:r>
      <w:r w:rsidR="001B1152" w:rsidRPr="009F0086">
        <w:rPr>
          <w:lang w:val="es-ES"/>
        </w:rPr>
        <w:t>difusión</w:t>
      </w:r>
      <w:r w:rsidRPr="009F0086">
        <w:rPr>
          <w:lang w:val="es-ES"/>
        </w:rPr>
        <w:t xml:space="preserve"> de información relacionada con la ISM y las operaciones de búsqueda y salvamento a través del Sistema Mundial de Socorro y Seguridad Marítimos (SMSSM) son una cuestión aparte que </w:t>
      </w:r>
      <w:r w:rsidR="00274FF8" w:rsidRPr="009F0086">
        <w:rPr>
          <w:lang w:val="es-ES"/>
        </w:rPr>
        <w:t xml:space="preserve">los Estados Miembros de la OMI </w:t>
      </w:r>
      <w:r w:rsidRPr="009F0086">
        <w:rPr>
          <w:lang w:val="es-ES"/>
        </w:rPr>
        <w:t>aborda</w:t>
      </w:r>
      <w:r w:rsidR="00274FF8" w:rsidRPr="009F0086">
        <w:rPr>
          <w:lang w:val="es-ES"/>
        </w:rPr>
        <w:t xml:space="preserve">n </w:t>
      </w:r>
      <w:r w:rsidRPr="009F0086">
        <w:rPr>
          <w:lang w:val="es-ES"/>
        </w:rPr>
        <w:t>a través de los órganos subordinados correspondientes;</w:t>
      </w:r>
    </w:p>
    <w:p w14:paraId="14126829" w14:textId="1DB8A850" w:rsidR="00CF40BF" w:rsidRPr="009F0086" w:rsidRDefault="00EC5951" w:rsidP="00EC5951">
      <w:pPr>
        <w:pStyle w:val="WMOBodyText"/>
        <w:rPr>
          <w:bCs/>
          <w:lang w:val="es-ES"/>
        </w:rPr>
      </w:pPr>
      <w:r w:rsidRPr="009F0086">
        <w:rPr>
          <w:b/>
          <w:bCs/>
          <w:lang w:val="es-ES"/>
        </w:rPr>
        <w:t xml:space="preserve">Recomienda </w:t>
      </w:r>
      <w:r w:rsidRPr="009F0086">
        <w:rPr>
          <w:lang w:val="es-ES"/>
        </w:rPr>
        <w:t xml:space="preserve">al Consejo Ejecutivo </w:t>
      </w:r>
      <w:r w:rsidR="006A17CD" w:rsidRPr="009F0086">
        <w:rPr>
          <w:lang w:val="es-ES"/>
        </w:rPr>
        <w:t xml:space="preserve">que </w:t>
      </w:r>
      <w:r w:rsidRPr="009F0086">
        <w:rPr>
          <w:lang w:val="es-ES"/>
        </w:rPr>
        <w:t>examin</w:t>
      </w:r>
      <w:r w:rsidR="006A17CD" w:rsidRPr="009F0086">
        <w:rPr>
          <w:lang w:val="es-ES"/>
        </w:rPr>
        <w:t>e</w:t>
      </w:r>
      <w:r w:rsidRPr="009F0086">
        <w:rPr>
          <w:lang w:val="es-ES"/>
        </w:rPr>
        <w:t xml:space="preserve"> las recomendaciones </w:t>
      </w:r>
      <w:r w:rsidR="006A17CD" w:rsidRPr="009F0086">
        <w:rPr>
          <w:lang w:val="es-ES"/>
        </w:rPr>
        <w:t xml:space="preserve">derivadas </w:t>
      </w:r>
      <w:r w:rsidRPr="009F0086">
        <w:rPr>
          <w:lang w:val="es-ES"/>
        </w:rPr>
        <w:t>de</w:t>
      </w:r>
      <w:r w:rsidR="006A17CD" w:rsidRPr="009F0086">
        <w:rPr>
          <w:lang w:val="es-ES"/>
        </w:rPr>
        <w:t>l</w:t>
      </w:r>
      <w:r w:rsidRPr="009F0086">
        <w:rPr>
          <w:lang w:val="es-ES"/>
        </w:rPr>
        <w:t xml:space="preserve"> estudio con vistas a </w:t>
      </w:r>
      <w:r w:rsidR="006A17CD" w:rsidRPr="009F0086">
        <w:rPr>
          <w:lang w:val="es-ES"/>
        </w:rPr>
        <w:t xml:space="preserve">que formule </w:t>
      </w:r>
      <w:r w:rsidRPr="009F0086">
        <w:rPr>
          <w:lang w:val="es-ES"/>
        </w:rPr>
        <w:t xml:space="preserve">una recomendación </w:t>
      </w:r>
      <w:r w:rsidR="006A17CD" w:rsidRPr="009F0086">
        <w:rPr>
          <w:lang w:val="es-ES"/>
        </w:rPr>
        <w:t xml:space="preserve">destinada </w:t>
      </w:r>
      <w:r w:rsidRPr="009F0086">
        <w:rPr>
          <w:lang w:val="es-ES"/>
        </w:rPr>
        <w:t xml:space="preserve">al Congreso Meteorológico Mundial, tal y como figura en el </w:t>
      </w:r>
      <w:hyperlink w:anchor="AnexoRecomendación" w:history="1">
        <w:r w:rsidRPr="009F0086">
          <w:rPr>
            <w:rStyle w:val="Hyperlink"/>
            <w:lang w:val="es-ES"/>
          </w:rPr>
          <w:t>anexo</w:t>
        </w:r>
      </w:hyperlink>
      <w:r w:rsidRPr="009F0086">
        <w:rPr>
          <w:lang w:val="es-ES"/>
        </w:rPr>
        <w:t xml:space="preserve"> a la presente recomendación.</w:t>
      </w:r>
    </w:p>
    <w:p w14:paraId="2132B50D" w14:textId="77777777" w:rsidR="00514EAC" w:rsidRPr="009F0086" w:rsidRDefault="00514EAC" w:rsidP="00514EAC">
      <w:pPr>
        <w:spacing w:before="480"/>
        <w:jc w:val="center"/>
        <w:rPr>
          <w:lang w:val="es-ES"/>
        </w:rPr>
      </w:pPr>
      <w:r w:rsidRPr="009F0086">
        <w:rPr>
          <w:lang w:val="es-ES"/>
        </w:rPr>
        <w:t>______________</w:t>
      </w:r>
    </w:p>
    <w:p w14:paraId="31588A7E" w14:textId="5A7A7A0C" w:rsidR="00514EAC" w:rsidRPr="009F0086" w:rsidRDefault="00000000" w:rsidP="00514EAC">
      <w:pPr>
        <w:pStyle w:val="WMOBodyText"/>
        <w:spacing w:before="480"/>
        <w:rPr>
          <w:lang w:val="es-ES"/>
        </w:rPr>
      </w:pPr>
      <w:hyperlink w:anchor="AnexoRecomendación" w:history="1">
        <w:r w:rsidR="00514EAC" w:rsidRPr="009F0086">
          <w:rPr>
            <w:rStyle w:val="Hyperlink"/>
            <w:lang w:val="es-ES"/>
          </w:rPr>
          <w:t>Anexo: 1</w:t>
        </w:r>
      </w:hyperlink>
    </w:p>
    <w:p w14:paraId="58F51E9E" w14:textId="77777777" w:rsidR="00EC5951" w:rsidRPr="009F0086" w:rsidRDefault="00EC5951" w:rsidP="004E27E8">
      <w:pPr>
        <w:pStyle w:val="WMOBodyText"/>
        <w:jc w:val="center"/>
        <w:rPr>
          <w:lang w:val="es-ES"/>
        </w:rPr>
      </w:pPr>
      <w:r w:rsidRPr="009F0086">
        <w:rPr>
          <w:lang w:val="es-ES"/>
        </w:rPr>
        <w:br w:type="page"/>
      </w:r>
    </w:p>
    <w:p w14:paraId="74D25321" w14:textId="7BB07D0C" w:rsidR="00BB0D32" w:rsidRPr="009F0086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10" w:name="_Annex_to_draft_1"/>
      <w:bookmarkStart w:id="11" w:name="AnexoRecomendación"/>
      <w:bookmarkEnd w:id="10"/>
      <w:r w:rsidRPr="009F0086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="00EC5951" w:rsidRPr="009F0086">
        <w:rPr>
          <w:b/>
          <w:bCs/>
          <w:sz w:val="22"/>
          <w:szCs w:val="22"/>
          <w:lang w:val="es-ES"/>
        </w:rPr>
        <w:t>5.8(2)</w:t>
      </w:r>
      <w:r w:rsidR="00BB0D32" w:rsidRPr="009F0086">
        <w:rPr>
          <w:b/>
          <w:bCs/>
          <w:sz w:val="22"/>
          <w:szCs w:val="22"/>
          <w:lang w:val="es-ES"/>
        </w:rPr>
        <w:t xml:space="preserve">/1 </w:t>
      </w:r>
      <w:r w:rsidR="00A41E35" w:rsidRPr="009F0086">
        <w:rPr>
          <w:b/>
          <w:bCs/>
          <w:sz w:val="22"/>
          <w:szCs w:val="22"/>
          <w:lang w:val="es-ES"/>
        </w:rPr>
        <w:t>(</w:t>
      </w:r>
      <w:r w:rsidR="009F5A1D" w:rsidRPr="009F0086">
        <w:rPr>
          <w:b/>
          <w:bCs/>
          <w:sz w:val="22"/>
          <w:szCs w:val="22"/>
          <w:lang w:val="es-ES"/>
        </w:rPr>
        <w:t>SERCOM-2</w:t>
      </w:r>
      <w:r w:rsidR="00A41E35" w:rsidRPr="009F0086">
        <w:rPr>
          <w:b/>
          <w:bCs/>
          <w:sz w:val="22"/>
          <w:szCs w:val="22"/>
          <w:lang w:val="es-ES"/>
        </w:rPr>
        <w:t>)</w:t>
      </w:r>
      <w:bookmarkEnd w:id="11"/>
    </w:p>
    <w:p w14:paraId="43CC0C27" w14:textId="1747DA11" w:rsidR="00237D44" w:rsidRPr="009F0086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9F0086">
        <w:rPr>
          <w:b/>
          <w:bCs/>
          <w:lang w:val="es-ES"/>
        </w:rPr>
        <w:t>Proyecto de Re</w:t>
      </w:r>
      <w:r w:rsidR="00EC5951" w:rsidRPr="009F0086">
        <w:rPr>
          <w:b/>
          <w:bCs/>
          <w:lang w:val="es-ES"/>
        </w:rPr>
        <w:t>c</w:t>
      </w:r>
      <w:r w:rsidRPr="009F0086">
        <w:rPr>
          <w:b/>
          <w:bCs/>
          <w:lang w:val="es-ES"/>
        </w:rPr>
        <w:t>o</w:t>
      </w:r>
      <w:r w:rsidR="00EC5951" w:rsidRPr="009F0086">
        <w:rPr>
          <w:b/>
          <w:bCs/>
          <w:lang w:val="es-ES"/>
        </w:rPr>
        <w:t>mendación ##</w:t>
      </w:r>
      <w:r w:rsidRPr="009F0086">
        <w:rPr>
          <w:b/>
          <w:bCs/>
          <w:lang w:val="es-ES"/>
        </w:rPr>
        <w:t>/1 (EC-</w:t>
      </w:r>
      <w:r w:rsidR="00EC5951" w:rsidRPr="009F0086">
        <w:rPr>
          <w:b/>
          <w:bCs/>
          <w:lang w:val="es-ES"/>
        </w:rPr>
        <w:t>76</w:t>
      </w:r>
      <w:r w:rsidRPr="009F0086">
        <w:rPr>
          <w:b/>
          <w:bCs/>
          <w:lang w:val="es-ES"/>
        </w:rPr>
        <w:t>)</w:t>
      </w:r>
    </w:p>
    <w:p w14:paraId="05FB150E" w14:textId="3A857DCA" w:rsidR="00237D44" w:rsidRPr="009F0086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9F0086">
        <w:rPr>
          <w:b w:val="0"/>
          <w:bCs w:val="0"/>
          <w:lang w:val="es-ES"/>
        </w:rPr>
        <w:t>EL CONSEJO EJECUTIVO,</w:t>
      </w:r>
    </w:p>
    <w:p w14:paraId="676076A6" w14:textId="6A2BD84A" w:rsidR="00EC5951" w:rsidRPr="009F0086" w:rsidRDefault="00EC5951" w:rsidP="00EC5951">
      <w:pPr>
        <w:spacing w:before="240"/>
        <w:jc w:val="left"/>
        <w:rPr>
          <w:color w:val="000000" w:themeColor="text1"/>
          <w:lang w:val="es-ES"/>
        </w:rPr>
      </w:pPr>
      <w:r w:rsidRPr="009F0086">
        <w:rPr>
          <w:b/>
          <w:bCs/>
          <w:lang w:val="es-ES"/>
        </w:rPr>
        <w:t>Habiendo examinado</w:t>
      </w:r>
      <w:r w:rsidRPr="009F0086">
        <w:rPr>
          <w:lang w:val="es-ES"/>
        </w:rPr>
        <w:t xml:space="preserve"> la Recomendación 5.8(2)/1 (SERCOM-2) </w:t>
      </w:r>
      <w:r w:rsidR="005D30D2" w:rsidRPr="009F0086">
        <w:rPr>
          <w:lang w:val="es-ES"/>
        </w:rPr>
        <w:t>—</w:t>
      </w:r>
      <w:r w:rsidRPr="009F0086">
        <w:rPr>
          <w:lang w:val="es-ES"/>
        </w:rPr>
        <w:t xml:space="preserve"> Estudio de posibles modelos de cálculo de los costos, y las recomendaciones propuestas en relación con esta cuestión para que los Miembros de la </w:t>
      </w:r>
      <w:r w:rsidR="00E60DB7" w:rsidRPr="009F0086">
        <w:rPr>
          <w:lang w:val="es-ES"/>
        </w:rPr>
        <w:t>Organización Meteorológica Mundial (</w:t>
      </w:r>
      <w:r w:rsidRPr="009F0086">
        <w:rPr>
          <w:lang w:val="es-ES"/>
        </w:rPr>
        <w:t>OMM</w:t>
      </w:r>
      <w:r w:rsidR="00E60DB7" w:rsidRPr="009F0086">
        <w:rPr>
          <w:lang w:val="es-ES"/>
        </w:rPr>
        <w:t>)</w:t>
      </w:r>
      <w:r w:rsidRPr="009F0086">
        <w:rPr>
          <w:lang w:val="es-ES"/>
        </w:rPr>
        <w:t xml:space="preserve"> presten servicios marinos, que figuran en el </w:t>
      </w:r>
      <w:hyperlink w:anchor="Anexo_proyecto_Recomendación" w:history="1">
        <w:r w:rsidRPr="009F0086">
          <w:rPr>
            <w:rStyle w:val="Hyperlink"/>
            <w:lang w:val="es-ES"/>
          </w:rPr>
          <w:t>anexo</w:t>
        </w:r>
      </w:hyperlink>
      <w:r w:rsidRPr="009F0086">
        <w:rPr>
          <w:lang w:val="es-ES"/>
        </w:rPr>
        <w:t xml:space="preserve"> a</w:t>
      </w:r>
      <w:r w:rsidR="00EE1013" w:rsidRPr="009F0086">
        <w:rPr>
          <w:lang w:val="es-ES"/>
        </w:rPr>
        <w:t>l</w:t>
      </w:r>
      <w:r w:rsidRPr="009F0086">
        <w:rPr>
          <w:lang w:val="es-ES"/>
        </w:rPr>
        <w:t xml:space="preserve"> </w:t>
      </w:r>
      <w:r w:rsidR="00EE1013" w:rsidRPr="009F0086">
        <w:rPr>
          <w:lang w:val="es-ES"/>
        </w:rPr>
        <w:t xml:space="preserve">presente proyecto de </w:t>
      </w:r>
      <w:r w:rsidRPr="009F0086">
        <w:rPr>
          <w:lang w:val="es-ES"/>
        </w:rPr>
        <w:t>recomendación,</w:t>
      </w:r>
      <w:bookmarkStart w:id="12" w:name="_Hlk112668110"/>
      <w:bookmarkEnd w:id="12"/>
    </w:p>
    <w:p w14:paraId="7AB49D29" w14:textId="3571BCD5" w:rsidR="00EC5951" w:rsidRPr="009F0086" w:rsidRDefault="00EC5951" w:rsidP="00EC5951">
      <w:pPr>
        <w:spacing w:before="240"/>
        <w:jc w:val="left"/>
        <w:rPr>
          <w:color w:val="000000" w:themeColor="text1"/>
          <w:lang w:val="es-ES"/>
        </w:rPr>
      </w:pPr>
      <w:r w:rsidRPr="009F0086">
        <w:rPr>
          <w:b/>
          <w:bCs/>
          <w:lang w:val="es-ES"/>
        </w:rPr>
        <w:t>Habiendo considerado</w:t>
      </w:r>
      <w:r w:rsidRPr="009F0086">
        <w:rPr>
          <w:lang w:val="es-ES"/>
        </w:rPr>
        <w:t xml:space="preserve"> las recomendaciones del Comité de Coordinación Técnica (TCC) y del Comité Consultivo en materia de Políticas (PAC) formuladas al respecto, que figuran en el documento EC-76/INF. XX,</w:t>
      </w:r>
      <w:r w:rsidR="00BF1176">
        <w:rPr>
          <w:lang w:val="es-ES"/>
        </w:rPr>
        <w:t xml:space="preserve"> </w:t>
      </w:r>
    </w:p>
    <w:p w14:paraId="7DFE2C72" w14:textId="7652CB8E" w:rsidR="00EC5951" w:rsidRPr="009F0086" w:rsidRDefault="00EC5951" w:rsidP="00EC5951">
      <w:pPr>
        <w:pStyle w:val="WMOBodyText"/>
        <w:rPr>
          <w:lang w:val="es-ES"/>
        </w:rPr>
      </w:pPr>
      <w:r w:rsidRPr="009F0086">
        <w:rPr>
          <w:b/>
          <w:bCs/>
          <w:lang w:val="es-ES"/>
        </w:rPr>
        <w:t>Estando conforme</w:t>
      </w:r>
      <w:r w:rsidRPr="009F0086">
        <w:rPr>
          <w:lang w:val="es-ES"/>
        </w:rPr>
        <w:t xml:space="preserve"> con la Recomendación 5.8(2)/1 (SERCOM-2),</w:t>
      </w:r>
    </w:p>
    <w:p w14:paraId="653CA104" w14:textId="19556F91" w:rsidR="00237D44" w:rsidRPr="009F0086" w:rsidRDefault="00EC5951" w:rsidP="00EC5951">
      <w:pPr>
        <w:pStyle w:val="WMOBodyText"/>
        <w:spacing w:after="240"/>
        <w:rPr>
          <w:lang w:val="es-ES"/>
        </w:rPr>
      </w:pPr>
      <w:r w:rsidRPr="009F0086">
        <w:rPr>
          <w:b/>
          <w:bCs/>
          <w:lang w:val="es-ES"/>
        </w:rPr>
        <w:t xml:space="preserve">Recomienda </w:t>
      </w:r>
      <w:r w:rsidRPr="009F0086">
        <w:rPr>
          <w:lang w:val="es-ES"/>
        </w:rPr>
        <w:t>al Congreso Meteorológico Mundial que invite a los Miembros de la OMM a examinar las recomendaciones que figuran en el anexo al presente proyecto de recomendación.</w:t>
      </w:r>
    </w:p>
    <w:p w14:paraId="7DA5D335" w14:textId="5DA487AC" w:rsidR="00EC5951" w:rsidRPr="009F0086" w:rsidRDefault="00EC5951" w:rsidP="00EC5951">
      <w:pPr>
        <w:pStyle w:val="WMOBodyText"/>
        <w:spacing w:after="240"/>
        <w:jc w:val="center"/>
        <w:rPr>
          <w:b/>
          <w:bCs/>
          <w:lang w:val="es-ES"/>
        </w:rPr>
      </w:pPr>
      <w:r w:rsidRPr="009F0086">
        <w:rPr>
          <w:lang w:val="es-ES"/>
        </w:rPr>
        <w:t>______________</w:t>
      </w:r>
    </w:p>
    <w:p w14:paraId="482FEC45" w14:textId="6E229663" w:rsidR="00EC5951" w:rsidRPr="009F0086" w:rsidRDefault="00000000" w:rsidP="00237D44">
      <w:pPr>
        <w:pStyle w:val="WMOBodyText"/>
        <w:spacing w:after="240"/>
        <w:rPr>
          <w:lang w:val="es-ES"/>
        </w:rPr>
      </w:pPr>
      <w:hyperlink w:anchor="Anexo_proyecto_Recomendación" w:history="1">
        <w:r w:rsidR="00EC5951" w:rsidRPr="009F0086">
          <w:rPr>
            <w:rStyle w:val="Hyperlink"/>
            <w:lang w:val="es-ES"/>
          </w:rPr>
          <w:t>Anexo: 1</w:t>
        </w:r>
      </w:hyperlink>
    </w:p>
    <w:p w14:paraId="61F9F623" w14:textId="5AA3D77C" w:rsidR="00EC5951" w:rsidRPr="009F0086" w:rsidRDefault="00237D44" w:rsidP="00237D44">
      <w:pPr>
        <w:pStyle w:val="WMOBodyText"/>
        <w:spacing w:after="240"/>
        <w:rPr>
          <w:lang w:val="es-ES"/>
        </w:rPr>
      </w:pPr>
      <w:r w:rsidRPr="009F0086">
        <w:rPr>
          <w:lang w:val="es-ES"/>
        </w:rPr>
        <w:t xml:space="preserve">Véase el documento </w:t>
      </w:r>
      <w:hyperlink r:id="rId23" w:history="1">
        <w:r w:rsidRPr="009F0086">
          <w:rPr>
            <w:rStyle w:val="Hyperlink"/>
            <w:lang w:val="es-ES"/>
          </w:rPr>
          <w:t xml:space="preserve">SERCOM-2/INF. </w:t>
        </w:r>
        <w:r w:rsidR="00EC5951" w:rsidRPr="009F0086">
          <w:rPr>
            <w:rStyle w:val="Hyperlink"/>
            <w:lang w:val="es-ES"/>
          </w:rPr>
          <w:t>5.8(2)</w:t>
        </w:r>
      </w:hyperlink>
      <w:r w:rsidR="00EC5951" w:rsidRPr="009F0086">
        <w:rPr>
          <w:lang w:val="es-ES"/>
        </w:rPr>
        <w:t xml:space="preserve"> — Comité Permanente de Servicios Meteorológicos Marinos y Oceanográficos de la OMM (SC-MMO): informe de</w:t>
      </w:r>
      <w:r w:rsidR="006056D1" w:rsidRPr="009F0086">
        <w:rPr>
          <w:lang w:val="es-ES"/>
        </w:rPr>
        <w:t>l</w:t>
      </w:r>
      <w:r w:rsidR="00EC5951" w:rsidRPr="009F0086">
        <w:rPr>
          <w:lang w:val="es-ES"/>
        </w:rPr>
        <w:t xml:space="preserve"> estudio de opciones de cálculo de costos, </w:t>
      </w:r>
      <w:r w:rsidRPr="009F0086">
        <w:rPr>
          <w:lang w:val="es-ES"/>
        </w:rPr>
        <w:t>para obtener más información.</w:t>
      </w:r>
      <w:r w:rsidR="00EC5951" w:rsidRPr="009F0086">
        <w:rPr>
          <w:lang w:val="es-ES"/>
        </w:rPr>
        <w:br w:type="page"/>
      </w:r>
    </w:p>
    <w:p w14:paraId="79B450F3" w14:textId="77777777" w:rsidR="00EC5951" w:rsidRPr="009F0086" w:rsidRDefault="00EC5951" w:rsidP="00EC5951">
      <w:pPr>
        <w:pStyle w:val="Heading2"/>
        <w:rPr>
          <w:sz w:val="20"/>
          <w:szCs w:val="20"/>
          <w:lang w:val="es-ES"/>
        </w:rPr>
      </w:pPr>
      <w:bookmarkStart w:id="13" w:name="Anexo_proyecto_Recomendación"/>
      <w:r w:rsidRPr="009F0086">
        <w:rPr>
          <w:lang w:val="es-ES"/>
        </w:rPr>
        <w:lastRenderedPageBreak/>
        <w:t>Anexo al proyecto de Recomendación ##/1 (EC-76)</w:t>
      </w:r>
      <w:bookmarkEnd w:id="13"/>
    </w:p>
    <w:p w14:paraId="15927397" w14:textId="4FBA6637" w:rsidR="00EC5951" w:rsidRPr="009F0086" w:rsidRDefault="000867E3" w:rsidP="000867E3">
      <w:pPr>
        <w:spacing w:before="360" w:after="360"/>
        <w:jc w:val="center"/>
        <w:rPr>
          <w:rFonts w:eastAsia="Verdana" w:cs="Verdana"/>
          <w:b/>
          <w:bCs/>
          <w:caps/>
          <w:kern w:val="32"/>
          <w:lang w:val="es-ES"/>
        </w:rPr>
      </w:pPr>
      <w:r w:rsidRPr="009F0086">
        <w:rPr>
          <w:b/>
          <w:bCs/>
          <w:lang w:val="es-ES"/>
        </w:rPr>
        <w:t xml:space="preserve">Recomendaciones propuestas con respecto a posibles modelos de cálculo </w:t>
      </w:r>
      <w:r w:rsidR="000D0F5E" w:rsidRPr="009F0086">
        <w:rPr>
          <w:b/>
          <w:bCs/>
          <w:lang w:val="es-ES"/>
        </w:rPr>
        <w:br/>
      </w:r>
      <w:r w:rsidRPr="009F0086">
        <w:rPr>
          <w:b/>
          <w:bCs/>
          <w:lang w:val="es-ES"/>
        </w:rPr>
        <w:t xml:space="preserve">de los costos que los </w:t>
      </w:r>
      <w:r w:rsidR="000D0F5E" w:rsidRPr="009F0086">
        <w:rPr>
          <w:b/>
          <w:bCs/>
          <w:lang w:val="es-ES"/>
        </w:rPr>
        <w:t>M</w:t>
      </w:r>
      <w:r w:rsidRPr="009F0086">
        <w:rPr>
          <w:b/>
          <w:bCs/>
          <w:lang w:val="es-ES"/>
        </w:rPr>
        <w:t xml:space="preserve">iembros </w:t>
      </w:r>
      <w:r w:rsidR="000D0F5E" w:rsidRPr="009F0086">
        <w:rPr>
          <w:b/>
          <w:bCs/>
          <w:lang w:val="es-ES"/>
        </w:rPr>
        <w:t>d</w:t>
      </w:r>
      <w:r w:rsidRPr="009F0086">
        <w:rPr>
          <w:b/>
          <w:bCs/>
          <w:lang w:val="es-ES"/>
        </w:rPr>
        <w:t xml:space="preserve">e la </w:t>
      </w:r>
      <w:r w:rsidR="000D0F5E" w:rsidRPr="009F0086">
        <w:rPr>
          <w:b/>
          <w:bCs/>
          <w:lang w:val="es-ES"/>
        </w:rPr>
        <w:t>O</w:t>
      </w:r>
      <w:r w:rsidRPr="009F0086">
        <w:rPr>
          <w:b/>
          <w:bCs/>
          <w:lang w:val="es-ES"/>
        </w:rPr>
        <w:t xml:space="preserve">rganización </w:t>
      </w:r>
      <w:r w:rsidR="000D0F5E" w:rsidRPr="009F0086">
        <w:rPr>
          <w:b/>
          <w:bCs/>
          <w:lang w:val="es-ES"/>
        </w:rPr>
        <w:t>M</w:t>
      </w:r>
      <w:r w:rsidRPr="009F0086">
        <w:rPr>
          <w:b/>
          <w:bCs/>
          <w:lang w:val="es-ES"/>
        </w:rPr>
        <w:t xml:space="preserve">eteorológica </w:t>
      </w:r>
      <w:r w:rsidR="000D0F5E" w:rsidRPr="009F0086">
        <w:rPr>
          <w:b/>
          <w:bCs/>
          <w:lang w:val="es-ES"/>
        </w:rPr>
        <w:t>M</w:t>
      </w:r>
      <w:r w:rsidRPr="009F0086">
        <w:rPr>
          <w:b/>
          <w:bCs/>
          <w:lang w:val="es-ES"/>
        </w:rPr>
        <w:t xml:space="preserve">undial </w:t>
      </w:r>
      <w:r w:rsidR="000D0F5E" w:rsidRPr="009F0086">
        <w:rPr>
          <w:b/>
          <w:bCs/>
          <w:lang w:val="es-ES"/>
        </w:rPr>
        <w:br/>
      </w:r>
      <w:r w:rsidRPr="009F0086">
        <w:rPr>
          <w:b/>
          <w:bCs/>
          <w:lang w:val="es-ES"/>
        </w:rPr>
        <w:t xml:space="preserve">pueden utilizar </w:t>
      </w:r>
      <w:r w:rsidR="000D0F5E" w:rsidRPr="009F0086">
        <w:rPr>
          <w:b/>
          <w:bCs/>
          <w:lang w:val="es-ES"/>
        </w:rPr>
        <w:t>p</w:t>
      </w:r>
      <w:r w:rsidRPr="009F0086">
        <w:rPr>
          <w:b/>
          <w:bCs/>
          <w:lang w:val="es-ES"/>
        </w:rPr>
        <w:t>ara la prestación de servicios marinos</w:t>
      </w:r>
    </w:p>
    <w:p w14:paraId="2E691E54" w14:textId="5EACBE00" w:rsidR="00EC5951" w:rsidRPr="009F0086" w:rsidRDefault="00EC5951" w:rsidP="00EC5951">
      <w:pPr>
        <w:spacing w:before="240"/>
        <w:ind w:left="567" w:hanging="567"/>
        <w:jc w:val="left"/>
        <w:rPr>
          <w:b/>
          <w:bCs/>
          <w:color w:val="000000" w:themeColor="text1"/>
          <w:lang w:val="es-ES"/>
        </w:rPr>
      </w:pPr>
      <w:r w:rsidRPr="009F0086">
        <w:rPr>
          <w:lang w:val="es-ES"/>
        </w:rPr>
        <w:t>1)</w:t>
      </w:r>
      <w:r w:rsidRPr="009F0086">
        <w:rPr>
          <w:lang w:val="es-ES"/>
        </w:rPr>
        <w:tab/>
        <w:t xml:space="preserve">Se propone que la </w:t>
      </w:r>
      <w:r w:rsidR="000469FE" w:rsidRPr="009F0086">
        <w:rPr>
          <w:lang w:val="es-ES"/>
        </w:rPr>
        <w:t>Comisión de Aplicaciones y Servicios Meteorológicos, Climáticos, Hidrológicos y Medioambientales Conexos (</w:t>
      </w:r>
      <w:r w:rsidRPr="009F0086">
        <w:rPr>
          <w:lang w:val="es-ES"/>
        </w:rPr>
        <w:t>SERCOM</w:t>
      </w:r>
      <w:r w:rsidR="000469FE" w:rsidRPr="009F0086">
        <w:rPr>
          <w:lang w:val="es-ES"/>
        </w:rPr>
        <w:t>)</w:t>
      </w:r>
      <w:r w:rsidRPr="009F0086">
        <w:rPr>
          <w:lang w:val="es-ES"/>
        </w:rPr>
        <w:t xml:space="preserve">, en consulta con los Miembros y los órganos técnicos competentes, elabore un documento de orientación </w:t>
      </w:r>
      <w:r w:rsidR="006D08EB" w:rsidRPr="009F0086">
        <w:rPr>
          <w:lang w:val="es-ES"/>
        </w:rPr>
        <w:t>con</w:t>
      </w:r>
      <w:r w:rsidRPr="009F0086">
        <w:rPr>
          <w:lang w:val="es-ES"/>
        </w:rPr>
        <w:t xml:space="preserve"> mejores prácticas para ayudar a los </w:t>
      </w:r>
      <w:r w:rsidR="000469FE" w:rsidRPr="009F0086">
        <w:rPr>
          <w:lang w:val="es-ES"/>
        </w:rPr>
        <w:t xml:space="preserve">Servicios Meteorológicos Marinos </w:t>
      </w:r>
      <w:r w:rsidR="003B18CE" w:rsidRPr="009F0086">
        <w:rPr>
          <w:lang w:val="es-ES"/>
        </w:rPr>
        <w:t xml:space="preserve">(SMM) </w:t>
      </w:r>
      <w:r w:rsidRPr="009F0086">
        <w:rPr>
          <w:lang w:val="es-ES"/>
        </w:rPr>
        <w:t xml:space="preserve">—especialmente de los </w:t>
      </w:r>
      <w:r w:rsidR="003B18CE" w:rsidRPr="009F0086">
        <w:rPr>
          <w:lang w:val="es-ES"/>
        </w:rPr>
        <w:t xml:space="preserve">países </w:t>
      </w:r>
      <w:r w:rsidRPr="009F0086">
        <w:rPr>
          <w:lang w:val="es-ES"/>
        </w:rPr>
        <w:t>en desarrollo—a</w:t>
      </w:r>
      <w:r w:rsidR="002472B6" w:rsidRPr="009F0086">
        <w:rPr>
          <w:lang w:val="es-ES"/>
        </w:rPr>
        <w:t xml:space="preserve"> a</w:t>
      </w:r>
      <w:r w:rsidR="00CE0B68" w:rsidRPr="009F0086">
        <w:rPr>
          <w:lang w:val="es-ES"/>
        </w:rPr>
        <w:t xml:space="preserve">doptar </w:t>
      </w:r>
      <w:r w:rsidRPr="009F0086">
        <w:rPr>
          <w:lang w:val="es-ES"/>
        </w:rPr>
        <w:t xml:space="preserve">los enfoques más apropiados y </w:t>
      </w:r>
      <w:r w:rsidR="00CE0B68" w:rsidRPr="009F0086">
        <w:rPr>
          <w:lang w:val="es-ES"/>
        </w:rPr>
        <w:t>aprovechar las enseñanzas extraídas</w:t>
      </w:r>
      <w:r w:rsidR="0098610D" w:rsidRPr="009F0086">
        <w:rPr>
          <w:lang w:val="es-ES"/>
        </w:rPr>
        <w:t xml:space="preserve"> </w:t>
      </w:r>
      <w:r w:rsidR="00B45B20" w:rsidRPr="009F0086">
        <w:rPr>
          <w:lang w:val="es-ES"/>
        </w:rPr>
        <w:t xml:space="preserve">en el marco de </w:t>
      </w:r>
      <w:r w:rsidR="0098610D" w:rsidRPr="009F0086">
        <w:rPr>
          <w:lang w:val="es-ES"/>
        </w:rPr>
        <w:t>actividades de recuperación de costos</w:t>
      </w:r>
      <w:r w:rsidRPr="009F0086">
        <w:rPr>
          <w:lang w:val="es-ES"/>
        </w:rPr>
        <w:t xml:space="preserve">. Asimismo, se propone </w:t>
      </w:r>
      <w:r w:rsidR="00E959A1" w:rsidRPr="009F0086">
        <w:rPr>
          <w:lang w:val="es-ES"/>
        </w:rPr>
        <w:t xml:space="preserve">elaborar </w:t>
      </w:r>
      <w:r w:rsidRPr="009F0086">
        <w:rPr>
          <w:lang w:val="es-ES"/>
        </w:rPr>
        <w:t>un nuevo estudio sobre las causas subyacentes de la</w:t>
      </w:r>
      <w:r w:rsidR="00E959A1" w:rsidRPr="009F0086">
        <w:rPr>
          <w:lang w:val="es-ES"/>
        </w:rPr>
        <w:t>s</w:t>
      </w:r>
      <w:r w:rsidRPr="009F0086">
        <w:rPr>
          <w:lang w:val="es-ES"/>
        </w:rPr>
        <w:t xml:space="preserve"> </w:t>
      </w:r>
      <w:r w:rsidR="00E959A1" w:rsidRPr="009F0086">
        <w:rPr>
          <w:lang w:val="es-ES"/>
        </w:rPr>
        <w:t xml:space="preserve">tensiones </w:t>
      </w:r>
      <w:r w:rsidRPr="009F0086">
        <w:rPr>
          <w:lang w:val="es-ES"/>
        </w:rPr>
        <w:t>financiera</w:t>
      </w:r>
      <w:r w:rsidR="00E959A1" w:rsidRPr="009F0086">
        <w:rPr>
          <w:lang w:val="es-ES"/>
        </w:rPr>
        <w:t>s</w:t>
      </w:r>
      <w:r w:rsidRPr="009F0086">
        <w:rPr>
          <w:lang w:val="es-ES"/>
        </w:rPr>
        <w:t xml:space="preserve"> </w:t>
      </w:r>
      <w:r w:rsidR="00E959A1" w:rsidRPr="009F0086">
        <w:rPr>
          <w:lang w:val="es-ES"/>
        </w:rPr>
        <w:t xml:space="preserve">que experimentan </w:t>
      </w:r>
      <w:r w:rsidRPr="009F0086">
        <w:rPr>
          <w:lang w:val="es-ES"/>
        </w:rPr>
        <w:t xml:space="preserve">los Miembros de la </w:t>
      </w:r>
      <w:r w:rsidR="00794290" w:rsidRPr="009F0086">
        <w:rPr>
          <w:lang w:val="es-ES"/>
        </w:rPr>
        <w:t>Organización Meteorológica Mundial (</w:t>
      </w:r>
      <w:r w:rsidRPr="009F0086">
        <w:rPr>
          <w:lang w:val="es-ES"/>
        </w:rPr>
        <w:t>OMM</w:t>
      </w:r>
      <w:r w:rsidR="00794290" w:rsidRPr="009F0086">
        <w:rPr>
          <w:lang w:val="es-ES"/>
        </w:rPr>
        <w:t>)</w:t>
      </w:r>
      <w:r w:rsidRPr="009F0086">
        <w:rPr>
          <w:lang w:val="es-ES"/>
        </w:rPr>
        <w:t>.</w:t>
      </w:r>
    </w:p>
    <w:p w14:paraId="11BD5862" w14:textId="686B28C9" w:rsidR="00EC5951" w:rsidRPr="009F0086" w:rsidRDefault="00EC5951" w:rsidP="00EC5951">
      <w:pPr>
        <w:spacing w:before="240"/>
        <w:ind w:left="567" w:hanging="567"/>
        <w:jc w:val="left"/>
        <w:rPr>
          <w:lang w:val="es-ES"/>
        </w:rPr>
      </w:pPr>
      <w:r w:rsidRPr="009F0086">
        <w:rPr>
          <w:lang w:val="es-ES"/>
        </w:rPr>
        <w:t>2)</w:t>
      </w:r>
      <w:r w:rsidRPr="009F0086">
        <w:rPr>
          <w:lang w:val="es-ES"/>
        </w:rPr>
        <w:tab/>
      </w:r>
      <w:r w:rsidR="00456765" w:rsidRPr="009F0086">
        <w:rPr>
          <w:lang w:val="es-ES"/>
        </w:rPr>
        <w:t xml:space="preserve">Al interactuar con </w:t>
      </w:r>
      <w:r w:rsidR="00877283" w:rsidRPr="009F0086">
        <w:rPr>
          <w:lang w:val="es-ES"/>
        </w:rPr>
        <w:t>los departamentos y gobiernos nacionales de los que dependen, m</w:t>
      </w:r>
      <w:r w:rsidRPr="009F0086">
        <w:rPr>
          <w:lang w:val="es-ES"/>
        </w:rPr>
        <w:t xml:space="preserve">uchos SMM no </w:t>
      </w:r>
      <w:r w:rsidR="001D103C" w:rsidRPr="009F0086">
        <w:rPr>
          <w:lang w:val="es-ES"/>
        </w:rPr>
        <w:t xml:space="preserve">disponen de </w:t>
      </w:r>
      <w:r w:rsidRPr="009F0086">
        <w:rPr>
          <w:lang w:val="es-ES"/>
        </w:rPr>
        <w:t xml:space="preserve">estadísticas </w:t>
      </w:r>
      <w:r w:rsidR="00A5743B" w:rsidRPr="009F0086">
        <w:rPr>
          <w:lang w:val="es-ES"/>
        </w:rPr>
        <w:t xml:space="preserve">fácilmente disponibles </w:t>
      </w:r>
      <w:r w:rsidRPr="009F0086">
        <w:rPr>
          <w:lang w:val="es-ES"/>
        </w:rPr>
        <w:t xml:space="preserve">para </w:t>
      </w:r>
      <w:r w:rsidR="002F7D63" w:rsidRPr="009F0086">
        <w:rPr>
          <w:lang w:val="es-ES"/>
        </w:rPr>
        <w:t xml:space="preserve">fundamentar </w:t>
      </w:r>
      <w:r w:rsidRPr="009F0086">
        <w:rPr>
          <w:lang w:val="es-ES"/>
        </w:rPr>
        <w:t>su</w:t>
      </w:r>
      <w:r w:rsidR="008967E9" w:rsidRPr="009F0086">
        <w:rPr>
          <w:lang w:val="es-ES"/>
        </w:rPr>
        <w:t>s</w:t>
      </w:r>
      <w:r w:rsidR="00456765" w:rsidRPr="009F0086">
        <w:rPr>
          <w:lang w:val="es-ES"/>
        </w:rPr>
        <w:t xml:space="preserve"> modelo</w:t>
      </w:r>
      <w:r w:rsidR="008967E9" w:rsidRPr="009F0086">
        <w:rPr>
          <w:lang w:val="es-ES"/>
        </w:rPr>
        <w:t>s</w:t>
      </w:r>
      <w:r w:rsidR="00456765" w:rsidRPr="009F0086">
        <w:rPr>
          <w:lang w:val="es-ES"/>
        </w:rPr>
        <w:t xml:space="preserve"> </w:t>
      </w:r>
      <w:r w:rsidRPr="009F0086">
        <w:rPr>
          <w:lang w:val="es-ES"/>
        </w:rPr>
        <w:t xml:space="preserve">de financiación. Por lo tanto, </w:t>
      </w:r>
      <w:r w:rsidR="007028AB" w:rsidRPr="009F0086">
        <w:rPr>
          <w:lang w:val="es-ES"/>
        </w:rPr>
        <w:t xml:space="preserve">para que los SMM </w:t>
      </w:r>
      <w:r w:rsidR="003B66EB" w:rsidRPr="009F0086">
        <w:rPr>
          <w:lang w:val="es-ES"/>
        </w:rPr>
        <w:t xml:space="preserve">cuenten con datos que respalden sus modelos, </w:t>
      </w:r>
      <w:r w:rsidRPr="009F0086">
        <w:rPr>
          <w:lang w:val="es-ES"/>
        </w:rPr>
        <w:t>e</w:t>
      </w:r>
      <w:r w:rsidR="002F3F7C" w:rsidRPr="009F0086">
        <w:rPr>
          <w:lang w:val="es-ES"/>
        </w:rPr>
        <w:t>s</w:t>
      </w:r>
      <w:r w:rsidRPr="009F0086">
        <w:rPr>
          <w:lang w:val="es-ES"/>
        </w:rPr>
        <w:t xml:space="preserve"> recomenda</w:t>
      </w:r>
      <w:r w:rsidR="002F3F7C" w:rsidRPr="009F0086">
        <w:rPr>
          <w:lang w:val="es-ES"/>
        </w:rPr>
        <w:t>ble que</w:t>
      </w:r>
      <w:r w:rsidRPr="009F0086">
        <w:rPr>
          <w:lang w:val="es-ES"/>
        </w:rPr>
        <w:t xml:space="preserve"> </w:t>
      </w:r>
      <w:r w:rsidR="001A7C6B" w:rsidRPr="009F0086">
        <w:rPr>
          <w:lang w:val="es-ES"/>
        </w:rPr>
        <w:t>encom</w:t>
      </w:r>
      <w:r w:rsidR="002F3F7C" w:rsidRPr="009F0086">
        <w:rPr>
          <w:lang w:val="es-ES"/>
        </w:rPr>
        <w:t>i</w:t>
      </w:r>
      <w:r w:rsidR="001A7C6B" w:rsidRPr="009F0086">
        <w:rPr>
          <w:lang w:val="es-ES"/>
        </w:rPr>
        <w:t>end</w:t>
      </w:r>
      <w:r w:rsidR="002F3F7C" w:rsidRPr="009F0086">
        <w:rPr>
          <w:lang w:val="es-ES"/>
        </w:rPr>
        <w:t xml:space="preserve">en </w:t>
      </w:r>
      <w:r w:rsidR="001A7C6B" w:rsidRPr="009F0086">
        <w:rPr>
          <w:lang w:val="es-ES"/>
        </w:rPr>
        <w:t xml:space="preserve">a expertos en la materia </w:t>
      </w:r>
      <w:r w:rsidR="002F3F7C" w:rsidRPr="009F0086">
        <w:rPr>
          <w:lang w:val="es-ES"/>
        </w:rPr>
        <w:t>—</w:t>
      </w:r>
      <w:r w:rsidR="00E100B0" w:rsidRPr="009F0086">
        <w:rPr>
          <w:lang w:val="es-ES"/>
        </w:rPr>
        <w:t xml:space="preserve">ya sean </w:t>
      </w:r>
      <w:r w:rsidR="002F3F7C" w:rsidRPr="009F0086">
        <w:rPr>
          <w:lang w:val="es-ES"/>
        </w:rPr>
        <w:t>de la Secretaría de la OMM o contrat</w:t>
      </w:r>
      <w:r w:rsidR="00E100B0" w:rsidRPr="009F0086">
        <w:rPr>
          <w:lang w:val="es-ES"/>
        </w:rPr>
        <w:t xml:space="preserve">istas </w:t>
      </w:r>
      <w:r w:rsidR="002F3F7C" w:rsidRPr="009F0086">
        <w:rPr>
          <w:lang w:val="es-ES"/>
        </w:rPr>
        <w:t>externo</w:t>
      </w:r>
      <w:r w:rsidR="00E100B0" w:rsidRPr="009F0086">
        <w:rPr>
          <w:lang w:val="es-ES"/>
        </w:rPr>
        <w:t>s—</w:t>
      </w:r>
      <w:r w:rsidR="002F3F7C" w:rsidRPr="009F0086">
        <w:rPr>
          <w:lang w:val="es-ES"/>
        </w:rPr>
        <w:t xml:space="preserve"> </w:t>
      </w:r>
      <w:r w:rsidR="00E100B0" w:rsidRPr="009F0086">
        <w:rPr>
          <w:lang w:val="es-ES"/>
        </w:rPr>
        <w:t xml:space="preserve">la realización de </w:t>
      </w:r>
      <w:r w:rsidRPr="009F0086">
        <w:rPr>
          <w:lang w:val="es-ES"/>
        </w:rPr>
        <w:t>estudios exhaustivos de ámbito regional</w:t>
      </w:r>
      <w:r w:rsidR="000E75E7" w:rsidRPr="009F0086">
        <w:rPr>
          <w:lang w:val="es-ES"/>
        </w:rPr>
        <w:t>,</w:t>
      </w:r>
      <w:r w:rsidRPr="009F0086">
        <w:rPr>
          <w:lang w:val="es-ES"/>
        </w:rPr>
        <w:t xml:space="preserve"> </w:t>
      </w:r>
      <w:r w:rsidR="000E75E7" w:rsidRPr="009F0086">
        <w:rPr>
          <w:lang w:val="es-ES"/>
        </w:rPr>
        <w:t xml:space="preserve">con la orientación de las asociaciones regionales, </w:t>
      </w:r>
      <w:r w:rsidR="00243FD4" w:rsidRPr="009F0086">
        <w:rPr>
          <w:lang w:val="es-ES"/>
        </w:rPr>
        <w:t xml:space="preserve">en los que se analice la relación </w:t>
      </w:r>
      <w:r w:rsidRPr="009F0086">
        <w:rPr>
          <w:lang w:val="es-ES"/>
        </w:rPr>
        <w:t>cost</w:t>
      </w:r>
      <w:r w:rsidR="00243FD4" w:rsidRPr="009F0086">
        <w:rPr>
          <w:lang w:val="es-ES"/>
        </w:rPr>
        <w:t>o</w:t>
      </w:r>
      <w:r w:rsidRPr="009F0086">
        <w:rPr>
          <w:lang w:val="es-ES"/>
        </w:rPr>
        <w:t>-beneficio.</w:t>
      </w:r>
    </w:p>
    <w:p w14:paraId="27F44F3E" w14:textId="1AAA835D" w:rsidR="00EC5951" w:rsidRPr="009F0086" w:rsidRDefault="00EC5951" w:rsidP="00EC5951">
      <w:pPr>
        <w:spacing w:before="240"/>
        <w:ind w:left="567" w:hanging="567"/>
        <w:jc w:val="left"/>
        <w:rPr>
          <w:lang w:val="es-ES"/>
        </w:rPr>
      </w:pPr>
      <w:r w:rsidRPr="009F0086">
        <w:rPr>
          <w:lang w:val="es-ES"/>
        </w:rPr>
        <w:t>3)</w:t>
      </w:r>
      <w:r w:rsidRPr="009F0086">
        <w:rPr>
          <w:lang w:val="es-ES"/>
        </w:rPr>
        <w:tab/>
        <w:t xml:space="preserve">Se alienta a los gobiernos a que examinen su legislación nacional para eliminar cualquier restricción que afecte a la capacidad de los SMM para llevar a cabo actividades de recuperación de costos y otras actividades comerciales si el objetivo del Gobierno del Miembro </w:t>
      </w:r>
      <w:r w:rsidR="00CE1152" w:rsidRPr="009F0086">
        <w:rPr>
          <w:lang w:val="es-ES"/>
        </w:rPr>
        <w:t xml:space="preserve">en cuestión </w:t>
      </w:r>
      <w:r w:rsidRPr="009F0086">
        <w:rPr>
          <w:lang w:val="es-ES"/>
        </w:rPr>
        <w:t xml:space="preserve">es aumentar los ingresos de dichos servicios mediante </w:t>
      </w:r>
      <w:r w:rsidR="009A311F" w:rsidRPr="009F0086">
        <w:rPr>
          <w:lang w:val="es-ES"/>
        </w:rPr>
        <w:t>actividades de recuperación de costos</w:t>
      </w:r>
      <w:r w:rsidRPr="009F0086">
        <w:rPr>
          <w:lang w:val="es-ES"/>
        </w:rPr>
        <w:t>.</w:t>
      </w:r>
    </w:p>
    <w:p w14:paraId="6290B45F" w14:textId="072E27CC" w:rsidR="00EC5951" w:rsidRPr="009F0086" w:rsidRDefault="00EC5951" w:rsidP="00EC5951">
      <w:pPr>
        <w:spacing w:before="240"/>
        <w:ind w:left="567" w:hanging="567"/>
        <w:jc w:val="left"/>
        <w:rPr>
          <w:lang w:val="es-ES"/>
        </w:rPr>
      </w:pPr>
      <w:r w:rsidRPr="009F0086">
        <w:rPr>
          <w:lang w:val="es-ES"/>
        </w:rPr>
        <w:t>4)</w:t>
      </w:r>
      <w:r w:rsidRPr="009F0086">
        <w:rPr>
          <w:lang w:val="es-ES"/>
        </w:rPr>
        <w:tab/>
        <w:t>La falta de personal que sufren varios SMM está impidiendo su desarrollo, por lo que se alienta a los gobiernos a que examinen las restricciones a la contratación para</w:t>
      </w:r>
      <w:r w:rsidR="006B438A" w:rsidRPr="009F0086">
        <w:rPr>
          <w:lang w:val="es-ES"/>
        </w:rPr>
        <w:t xml:space="preserve"> </w:t>
      </w:r>
      <w:r w:rsidRPr="009F0086">
        <w:rPr>
          <w:lang w:val="es-ES"/>
        </w:rPr>
        <w:t xml:space="preserve">posibilitar </w:t>
      </w:r>
      <w:r w:rsidR="0067166D" w:rsidRPr="009F0086">
        <w:rPr>
          <w:lang w:val="es-ES"/>
        </w:rPr>
        <w:t xml:space="preserve">incrementos graduales de </w:t>
      </w:r>
      <w:r w:rsidR="007749BB" w:rsidRPr="009F0086">
        <w:rPr>
          <w:lang w:val="es-ES"/>
        </w:rPr>
        <w:t xml:space="preserve">las plantillas hasta lograr </w:t>
      </w:r>
      <w:r w:rsidRPr="009F0086">
        <w:rPr>
          <w:lang w:val="es-ES"/>
        </w:rPr>
        <w:t>la plena dotación de personal.</w:t>
      </w:r>
    </w:p>
    <w:p w14:paraId="646478DA" w14:textId="6D8B85AC" w:rsidR="00EC5951" w:rsidRPr="009F0086" w:rsidRDefault="00EC5951" w:rsidP="00EC5951">
      <w:pPr>
        <w:spacing w:before="240"/>
        <w:ind w:left="567" w:hanging="567"/>
        <w:jc w:val="left"/>
        <w:rPr>
          <w:lang w:val="es-ES"/>
        </w:rPr>
      </w:pPr>
      <w:r w:rsidRPr="009F0086">
        <w:rPr>
          <w:lang w:val="es-ES"/>
        </w:rPr>
        <w:t>5)</w:t>
      </w:r>
      <w:r w:rsidRPr="009F0086">
        <w:rPr>
          <w:lang w:val="es-ES"/>
        </w:rPr>
        <w:tab/>
        <w:t xml:space="preserve">Los SMM </w:t>
      </w:r>
      <w:r w:rsidR="00C308E3" w:rsidRPr="009F0086">
        <w:rPr>
          <w:lang w:val="es-ES"/>
        </w:rPr>
        <w:t xml:space="preserve">deben </w:t>
      </w:r>
      <w:r w:rsidRPr="009F0086">
        <w:rPr>
          <w:lang w:val="es-ES"/>
        </w:rPr>
        <w:t xml:space="preserve">conocer las necesidades o </w:t>
      </w:r>
      <w:r w:rsidR="00C308E3" w:rsidRPr="009F0086">
        <w:rPr>
          <w:lang w:val="es-ES"/>
        </w:rPr>
        <w:t xml:space="preserve">los </w:t>
      </w:r>
      <w:r w:rsidRPr="009F0086">
        <w:rPr>
          <w:lang w:val="es-ES"/>
        </w:rPr>
        <w:t xml:space="preserve">requisitos de los clientes potenciales; por ello, se recomienda llevar a cabo cuestionarios y análisis sencillos </w:t>
      </w:r>
      <w:r w:rsidR="00A76CF2" w:rsidRPr="009F0086">
        <w:rPr>
          <w:lang w:val="es-ES"/>
        </w:rPr>
        <w:t xml:space="preserve">que permitan precisar quiénes son </w:t>
      </w:r>
      <w:r w:rsidRPr="009F0086">
        <w:rPr>
          <w:lang w:val="es-ES"/>
        </w:rPr>
        <w:t xml:space="preserve">estos clientes y </w:t>
      </w:r>
      <w:r w:rsidR="00521BA6" w:rsidRPr="009F0086">
        <w:rPr>
          <w:lang w:val="es-ES"/>
        </w:rPr>
        <w:t xml:space="preserve">cuáles son sus </w:t>
      </w:r>
      <w:r w:rsidRPr="009F0086">
        <w:rPr>
          <w:lang w:val="es-ES"/>
        </w:rPr>
        <w:t xml:space="preserve">necesidades. </w:t>
      </w:r>
      <w:r w:rsidR="00521BA6" w:rsidRPr="009F0086">
        <w:rPr>
          <w:lang w:val="es-ES"/>
        </w:rPr>
        <w:t xml:space="preserve">Así se podrá determinar </w:t>
      </w:r>
      <w:r w:rsidRPr="009F0086">
        <w:rPr>
          <w:lang w:val="es-ES"/>
        </w:rPr>
        <w:t xml:space="preserve">si </w:t>
      </w:r>
      <w:r w:rsidR="00C11D48" w:rsidRPr="009F0086">
        <w:rPr>
          <w:lang w:val="es-ES"/>
        </w:rPr>
        <w:t xml:space="preserve">se necesitan </w:t>
      </w:r>
      <w:r w:rsidRPr="009F0086">
        <w:rPr>
          <w:lang w:val="es-ES"/>
        </w:rPr>
        <w:t xml:space="preserve">servicios y productos adicionales </w:t>
      </w:r>
      <w:r w:rsidR="00C11D48" w:rsidRPr="009F0086">
        <w:rPr>
          <w:lang w:val="es-ES"/>
        </w:rPr>
        <w:t xml:space="preserve">a escala local </w:t>
      </w:r>
      <w:r w:rsidRPr="009F0086">
        <w:rPr>
          <w:lang w:val="es-ES"/>
        </w:rPr>
        <w:t xml:space="preserve">y, por tanto, si merece la pena dedicar recursos a cualquier programa de </w:t>
      </w:r>
      <w:r w:rsidR="00E11538" w:rsidRPr="009F0086">
        <w:rPr>
          <w:lang w:val="es-ES"/>
        </w:rPr>
        <w:t>ampliación de los servicios</w:t>
      </w:r>
      <w:r w:rsidRPr="009F0086">
        <w:rPr>
          <w:lang w:val="es-ES"/>
        </w:rPr>
        <w:t>.</w:t>
      </w:r>
    </w:p>
    <w:p w14:paraId="7D7D22F3" w14:textId="1C50FC6F" w:rsidR="00EC5951" w:rsidRPr="009F0086" w:rsidRDefault="00EC5951" w:rsidP="00EC5951">
      <w:pPr>
        <w:spacing w:before="240"/>
        <w:ind w:left="567" w:hanging="567"/>
        <w:jc w:val="left"/>
        <w:rPr>
          <w:lang w:val="es-ES"/>
        </w:rPr>
      </w:pPr>
      <w:r w:rsidRPr="009F0086">
        <w:rPr>
          <w:lang w:val="es-ES"/>
        </w:rPr>
        <w:t>6)</w:t>
      </w:r>
      <w:r w:rsidRPr="009F0086">
        <w:rPr>
          <w:lang w:val="es-ES"/>
        </w:rPr>
        <w:tab/>
        <w:t>Muchos SMM señalaron que necesita</w:t>
      </w:r>
      <w:r w:rsidR="00E11538" w:rsidRPr="009F0086">
        <w:rPr>
          <w:lang w:val="es-ES"/>
        </w:rPr>
        <w:t>ba</w:t>
      </w:r>
      <w:r w:rsidRPr="009F0086">
        <w:rPr>
          <w:lang w:val="es-ES"/>
        </w:rPr>
        <w:t xml:space="preserve">n ayuda para </w:t>
      </w:r>
      <w:r w:rsidR="00756B3A" w:rsidRPr="009F0086">
        <w:rPr>
          <w:lang w:val="es-ES"/>
        </w:rPr>
        <w:t xml:space="preserve">implantar </w:t>
      </w:r>
      <w:r w:rsidRPr="009F0086">
        <w:rPr>
          <w:lang w:val="es-ES"/>
        </w:rPr>
        <w:t xml:space="preserve">las estructuras y </w:t>
      </w:r>
      <w:r w:rsidR="00756B3A" w:rsidRPr="009F0086">
        <w:rPr>
          <w:lang w:val="es-ES"/>
        </w:rPr>
        <w:t xml:space="preserve">los </w:t>
      </w:r>
      <w:r w:rsidRPr="009F0086">
        <w:rPr>
          <w:lang w:val="es-ES"/>
        </w:rPr>
        <w:t xml:space="preserve">programas necesarios </w:t>
      </w:r>
      <w:r w:rsidR="00756B3A" w:rsidRPr="009F0086">
        <w:rPr>
          <w:lang w:val="es-ES"/>
        </w:rPr>
        <w:t xml:space="preserve">para </w:t>
      </w:r>
      <w:r w:rsidRPr="009F0086">
        <w:rPr>
          <w:lang w:val="es-ES"/>
        </w:rPr>
        <w:t>crecer y ampliar sus capacidades. Sería apropiado y oportuno que el Grupo de Expertos del Consejo Ejecutivo sobre Desarrollo de Capacidad</w:t>
      </w:r>
      <w:r w:rsidR="00C30EF1" w:rsidRPr="009F0086">
        <w:rPr>
          <w:lang w:val="es-ES"/>
        </w:rPr>
        <w:t xml:space="preserve"> (EC-CDP)</w:t>
      </w:r>
      <w:r w:rsidRPr="009F0086">
        <w:rPr>
          <w:lang w:val="es-ES"/>
        </w:rPr>
        <w:t xml:space="preserve">, en el marco del actual examen de la Estrategia de </w:t>
      </w:r>
      <w:r w:rsidR="00C30EF1" w:rsidRPr="009F0086">
        <w:rPr>
          <w:lang w:val="es-ES"/>
        </w:rPr>
        <w:t>D</w:t>
      </w:r>
      <w:r w:rsidRPr="009F0086">
        <w:rPr>
          <w:lang w:val="es-ES"/>
        </w:rPr>
        <w:t xml:space="preserve">esarrollo de </w:t>
      </w:r>
      <w:r w:rsidR="00C30EF1" w:rsidRPr="009F0086">
        <w:rPr>
          <w:lang w:val="es-ES"/>
        </w:rPr>
        <w:t>C</w:t>
      </w:r>
      <w:r w:rsidRPr="009F0086">
        <w:rPr>
          <w:lang w:val="es-ES"/>
        </w:rPr>
        <w:t xml:space="preserve">apacidad de la OMM, </w:t>
      </w:r>
      <w:r w:rsidR="003B3BC9" w:rsidRPr="009F0086">
        <w:rPr>
          <w:lang w:val="es-ES"/>
        </w:rPr>
        <w:t>estudia</w:t>
      </w:r>
      <w:r w:rsidR="00666526" w:rsidRPr="009F0086">
        <w:rPr>
          <w:lang w:val="es-ES"/>
        </w:rPr>
        <w:t>se</w:t>
      </w:r>
      <w:r w:rsidR="003B3BC9" w:rsidRPr="009F0086">
        <w:rPr>
          <w:lang w:val="es-ES"/>
        </w:rPr>
        <w:t xml:space="preserve"> </w:t>
      </w:r>
      <w:r w:rsidRPr="009F0086">
        <w:rPr>
          <w:lang w:val="es-ES"/>
        </w:rPr>
        <w:t xml:space="preserve">si se dispone de los niveles correctos de apoyo a la formación y </w:t>
      </w:r>
      <w:r w:rsidR="00307AE7" w:rsidRPr="009F0086">
        <w:rPr>
          <w:lang w:val="es-ES"/>
        </w:rPr>
        <w:t>a</w:t>
      </w:r>
      <w:r w:rsidRPr="009F0086">
        <w:rPr>
          <w:lang w:val="es-ES"/>
        </w:rPr>
        <w:t xml:space="preserve">l desarrollo de productos y servicios, </w:t>
      </w:r>
      <w:r w:rsidR="00666526" w:rsidRPr="009F0086">
        <w:rPr>
          <w:lang w:val="es-ES"/>
        </w:rPr>
        <w:t xml:space="preserve">y </w:t>
      </w:r>
      <w:r w:rsidRPr="009F0086">
        <w:rPr>
          <w:lang w:val="es-ES"/>
        </w:rPr>
        <w:t>que los gobiernos consider</w:t>
      </w:r>
      <w:r w:rsidR="00666526" w:rsidRPr="009F0086">
        <w:rPr>
          <w:lang w:val="es-ES"/>
        </w:rPr>
        <w:t>as</w:t>
      </w:r>
      <w:r w:rsidRPr="009F0086">
        <w:rPr>
          <w:lang w:val="es-ES"/>
        </w:rPr>
        <w:t xml:space="preserve">en diferentes </w:t>
      </w:r>
      <w:r w:rsidR="0063629A" w:rsidRPr="009F0086">
        <w:rPr>
          <w:lang w:val="es-ES"/>
        </w:rPr>
        <w:t xml:space="preserve">modelos de </w:t>
      </w:r>
      <w:r w:rsidRPr="009F0086">
        <w:rPr>
          <w:lang w:val="es-ES"/>
        </w:rPr>
        <w:t xml:space="preserve">financiación para apoyar mejor </w:t>
      </w:r>
      <w:r w:rsidR="0063629A" w:rsidRPr="009F0086">
        <w:rPr>
          <w:lang w:val="es-ES"/>
        </w:rPr>
        <w:t xml:space="preserve">a sus SMM en </w:t>
      </w:r>
      <w:r w:rsidRPr="009F0086">
        <w:rPr>
          <w:lang w:val="es-ES"/>
        </w:rPr>
        <w:t>su</w:t>
      </w:r>
      <w:r w:rsidR="0063629A" w:rsidRPr="009F0086">
        <w:rPr>
          <w:lang w:val="es-ES"/>
        </w:rPr>
        <w:t>s</w:t>
      </w:r>
      <w:r w:rsidRPr="009F0086">
        <w:rPr>
          <w:lang w:val="es-ES"/>
        </w:rPr>
        <w:t xml:space="preserve"> </w:t>
      </w:r>
      <w:r w:rsidR="0063629A" w:rsidRPr="009F0086">
        <w:rPr>
          <w:lang w:val="es-ES"/>
        </w:rPr>
        <w:t xml:space="preserve">actividades de </w:t>
      </w:r>
      <w:r w:rsidRPr="009F0086">
        <w:rPr>
          <w:lang w:val="es-ES"/>
        </w:rPr>
        <w:t xml:space="preserve">prestación de </w:t>
      </w:r>
      <w:r w:rsidR="0063629A" w:rsidRPr="009F0086">
        <w:rPr>
          <w:lang w:val="es-ES"/>
        </w:rPr>
        <w:t>servicios</w:t>
      </w:r>
      <w:r w:rsidRPr="009F0086">
        <w:rPr>
          <w:lang w:val="es-ES"/>
        </w:rPr>
        <w:t>.</w:t>
      </w:r>
    </w:p>
    <w:p w14:paraId="44B2C9BA" w14:textId="77777777" w:rsidR="00EC5951" w:rsidRPr="009F0086" w:rsidRDefault="00EC5951" w:rsidP="00EC5951">
      <w:pPr>
        <w:pStyle w:val="ListParagraph"/>
        <w:spacing w:after="0"/>
        <w:ind w:left="567" w:hanging="567"/>
        <w:rPr>
          <w:rFonts w:ascii="Verdana" w:hAnsi="Verdana" w:cs="Arial"/>
          <w:sz w:val="20"/>
          <w:szCs w:val="20"/>
          <w:lang w:val="es-ES"/>
        </w:rPr>
      </w:pPr>
    </w:p>
    <w:p w14:paraId="19F1AB61" w14:textId="77777777" w:rsidR="00EC5951" w:rsidRPr="009F0086" w:rsidRDefault="00EC5951" w:rsidP="00EC5951">
      <w:pPr>
        <w:pStyle w:val="WMOBodyText"/>
        <w:jc w:val="center"/>
        <w:rPr>
          <w:lang w:val="es-ES"/>
        </w:rPr>
      </w:pPr>
      <w:r w:rsidRPr="009F0086">
        <w:rPr>
          <w:lang w:val="es-ES"/>
        </w:rPr>
        <w:t>__________________</w:t>
      </w:r>
    </w:p>
    <w:p w14:paraId="674874AA" w14:textId="77777777" w:rsidR="00EC5951" w:rsidRPr="009F0086" w:rsidRDefault="00EC5951" w:rsidP="00EC5951">
      <w:pPr>
        <w:pStyle w:val="WMOBodyText"/>
        <w:rPr>
          <w:lang w:val="es-ES" w:eastAsia="en-US"/>
        </w:rPr>
      </w:pPr>
    </w:p>
    <w:sectPr w:rsidR="00EC5951" w:rsidRPr="009F0086" w:rsidSect="0020095E">
      <w:headerReference w:type="default" r:id="rId2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FEE7" w14:textId="77777777" w:rsidR="005E1B7F" w:rsidRDefault="005E1B7F">
      <w:r>
        <w:separator/>
      </w:r>
    </w:p>
    <w:p w14:paraId="5A8D9944" w14:textId="77777777" w:rsidR="005E1B7F" w:rsidRDefault="005E1B7F"/>
    <w:p w14:paraId="053DAC22" w14:textId="77777777" w:rsidR="005E1B7F" w:rsidRDefault="005E1B7F"/>
  </w:endnote>
  <w:endnote w:type="continuationSeparator" w:id="0">
    <w:p w14:paraId="0FEAEDA5" w14:textId="77777777" w:rsidR="005E1B7F" w:rsidRDefault="005E1B7F">
      <w:r>
        <w:continuationSeparator/>
      </w:r>
    </w:p>
    <w:p w14:paraId="42AB9361" w14:textId="77777777" w:rsidR="005E1B7F" w:rsidRDefault="005E1B7F"/>
    <w:p w14:paraId="4B41D22B" w14:textId="77777777" w:rsidR="005E1B7F" w:rsidRDefault="005E1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 Bold">
    <w:altName w:val="Tahoma"/>
    <w:panose1 w:val="020B08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BE17" w14:textId="77777777" w:rsidR="005E1B7F" w:rsidRDefault="005E1B7F">
      <w:r>
        <w:separator/>
      </w:r>
    </w:p>
  </w:footnote>
  <w:footnote w:type="continuationSeparator" w:id="0">
    <w:p w14:paraId="5B973910" w14:textId="77777777" w:rsidR="005E1B7F" w:rsidRDefault="005E1B7F">
      <w:r>
        <w:continuationSeparator/>
      </w:r>
    </w:p>
    <w:p w14:paraId="5374F03B" w14:textId="77777777" w:rsidR="005E1B7F" w:rsidRDefault="005E1B7F"/>
    <w:p w14:paraId="4830E3F8" w14:textId="77777777" w:rsidR="005E1B7F" w:rsidRDefault="005E1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F79D" w14:textId="4DE96514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C168C5">
      <w:rPr>
        <w:lang w:val="es-ES"/>
      </w:rPr>
      <w:t>5.8(2)</w:t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3417718">
    <w:abstractNumId w:val="29"/>
  </w:num>
  <w:num w:numId="2" w16cid:durableId="1617760741">
    <w:abstractNumId w:val="44"/>
  </w:num>
  <w:num w:numId="3" w16cid:durableId="1510485132">
    <w:abstractNumId w:val="27"/>
  </w:num>
  <w:num w:numId="4" w16cid:durableId="1939949666">
    <w:abstractNumId w:val="36"/>
  </w:num>
  <w:num w:numId="5" w16cid:durableId="2082674626">
    <w:abstractNumId w:val="17"/>
  </w:num>
  <w:num w:numId="6" w16cid:durableId="729764135">
    <w:abstractNumId w:val="22"/>
  </w:num>
  <w:num w:numId="7" w16cid:durableId="948468474">
    <w:abstractNumId w:val="18"/>
  </w:num>
  <w:num w:numId="8" w16cid:durableId="1706370529">
    <w:abstractNumId w:val="30"/>
  </w:num>
  <w:num w:numId="9" w16cid:durableId="1772966342">
    <w:abstractNumId w:val="21"/>
  </w:num>
  <w:num w:numId="10" w16cid:durableId="762799634">
    <w:abstractNumId w:val="20"/>
  </w:num>
  <w:num w:numId="11" w16cid:durableId="1443307476">
    <w:abstractNumId w:val="35"/>
  </w:num>
  <w:num w:numId="12" w16cid:durableId="339891292">
    <w:abstractNumId w:val="11"/>
  </w:num>
  <w:num w:numId="13" w16cid:durableId="1550796542">
    <w:abstractNumId w:val="25"/>
  </w:num>
  <w:num w:numId="14" w16cid:durableId="437136913">
    <w:abstractNumId w:val="40"/>
  </w:num>
  <w:num w:numId="15" w16cid:durableId="386105323">
    <w:abstractNumId w:val="19"/>
  </w:num>
  <w:num w:numId="16" w16cid:durableId="663239158">
    <w:abstractNumId w:val="9"/>
  </w:num>
  <w:num w:numId="17" w16cid:durableId="1183085180">
    <w:abstractNumId w:val="7"/>
  </w:num>
  <w:num w:numId="18" w16cid:durableId="456804443">
    <w:abstractNumId w:val="6"/>
  </w:num>
  <w:num w:numId="19" w16cid:durableId="1669215483">
    <w:abstractNumId w:val="5"/>
  </w:num>
  <w:num w:numId="20" w16cid:durableId="781418386">
    <w:abstractNumId w:val="4"/>
  </w:num>
  <w:num w:numId="21" w16cid:durableId="59713565">
    <w:abstractNumId w:val="8"/>
  </w:num>
  <w:num w:numId="22" w16cid:durableId="361830445">
    <w:abstractNumId w:val="3"/>
  </w:num>
  <w:num w:numId="23" w16cid:durableId="622152831">
    <w:abstractNumId w:val="2"/>
  </w:num>
  <w:num w:numId="24" w16cid:durableId="1010377769">
    <w:abstractNumId w:val="1"/>
  </w:num>
  <w:num w:numId="25" w16cid:durableId="1120149471">
    <w:abstractNumId w:val="0"/>
  </w:num>
  <w:num w:numId="26" w16cid:durableId="888228277">
    <w:abstractNumId w:val="42"/>
  </w:num>
  <w:num w:numId="27" w16cid:durableId="303703280">
    <w:abstractNumId w:val="31"/>
  </w:num>
  <w:num w:numId="28" w16cid:durableId="209994434">
    <w:abstractNumId w:val="23"/>
  </w:num>
  <w:num w:numId="29" w16cid:durableId="1983848319">
    <w:abstractNumId w:val="32"/>
  </w:num>
  <w:num w:numId="30" w16cid:durableId="277834458">
    <w:abstractNumId w:val="33"/>
  </w:num>
  <w:num w:numId="31" w16cid:durableId="945384387">
    <w:abstractNumId w:val="14"/>
  </w:num>
  <w:num w:numId="32" w16cid:durableId="648677337">
    <w:abstractNumId w:val="39"/>
  </w:num>
  <w:num w:numId="33" w16cid:durableId="949552200">
    <w:abstractNumId w:val="37"/>
  </w:num>
  <w:num w:numId="34" w16cid:durableId="944003643">
    <w:abstractNumId w:val="24"/>
  </w:num>
  <w:num w:numId="35" w16cid:durableId="42145475">
    <w:abstractNumId w:val="26"/>
  </w:num>
  <w:num w:numId="36" w16cid:durableId="684406759">
    <w:abstractNumId w:val="43"/>
  </w:num>
  <w:num w:numId="37" w16cid:durableId="948776069">
    <w:abstractNumId w:val="34"/>
  </w:num>
  <w:num w:numId="38" w16cid:durableId="923103820">
    <w:abstractNumId w:val="12"/>
  </w:num>
  <w:num w:numId="39" w16cid:durableId="1982223823">
    <w:abstractNumId w:val="13"/>
  </w:num>
  <w:num w:numId="40" w16cid:durableId="2115057650">
    <w:abstractNumId w:val="15"/>
  </w:num>
  <w:num w:numId="41" w16cid:durableId="75716147">
    <w:abstractNumId w:val="10"/>
  </w:num>
  <w:num w:numId="42" w16cid:durableId="1127897415">
    <w:abstractNumId w:val="41"/>
  </w:num>
  <w:num w:numId="43" w16cid:durableId="858009739">
    <w:abstractNumId w:val="16"/>
  </w:num>
  <w:num w:numId="44" w16cid:durableId="549389345">
    <w:abstractNumId w:val="28"/>
  </w:num>
  <w:num w:numId="45" w16cid:durableId="4251985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C5"/>
    <w:rsid w:val="000016D0"/>
    <w:rsid w:val="00002F6C"/>
    <w:rsid w:val="000149D4"/>
    <w:rsid w:val="0001558A"/>
    <w:rsid w:val="00017442"/>
    <w:rsid w:val="000206A8"/>
    <w:rsid w:val="0003137A"/>
    <w:rsid w:val="000328DC"/>
    <w:rsid w:val="00032E6C"/>
    <w:rsid w:val="00034D92"/>
    <w:rsid w:val="00041171"/>
    <w:rsid w:val="00041727"/>
    <w:rsid w:val="0004216B"/>
    <w:rsid w:val="0004226F"/>
    <w:rsid w:val="000469FE"/>
    <w:rsid w:val="00050F8E"/>
    <w:rsid w:val="000573AD"/>
    <w:rsid w:val="000613DE"/>
    <w:rsid w:val="00064F6B"/>
    <w:rsid w:val="00072D8F"/>
    <w:rsid w:val="00072F17"/>
    <w:rsid w:val="000768DC"/>
    <w:rsid w:val="000806D8"/>
    <w:rsid w:val="00082C80"/>
    <w:rsid w:val="00083847"/>
    <w:rsid w:val="00083C36"/>
    <w:rsid w:val="000867E3"/>
    <w:rsid w:val="0009122B"/>
    <w:rsid w:val="00095E48"/>
    <w:rsid w:val="000A0A01"/>
    <w:rsid w:val="000A69BF"/>
    <w:rsid w:val="000B4566"/>
    <w:rsid w:val="000C225A"/>
    <w:rsid w:val="000C6781"/>
    <w:rsid w:val="000D0F5E"/>
    <w:rsid w:val="000E2669"/>
    <w:rsid w:val="000E4AB7"/>
    <w:rsid w:val="000E75E7"/>
    <w:rsid w:val="000F3D21"/>
    <w:rsid w:val="000F5E49"/>
    <w:rsid w:val="000F6986"/>
    <w:rsid w:val="000F7A87"/>
    <w:rsid w:val="00105D2E"/>
    <w:rsid w:val="00106E5E"/>
    <w:rsid w:val="00111BFD"/>
    <w:rsid w:val="0011498B"/>
    <w:rsid w:val="00114B49"/>
    <w:rsid w:val="00117100"/>
    <w:rsid w:val="00120147"/>
    <w:rsid w:val="0012140F"/>
    <w:rsid w:val="00123140"/>
    <w:rsid w:val="00123A56"/>
    <w:rsid w:val="00123D94"/>
    <w:rsid w:val="00136D73"/>
    <w:rsid w:val="0013729F"/>
    <w:rsid w:val="001501C2"/>
    <w:rsid w:val="001527A3"/>
    <w:rsid w:val="00156F9B"/>
    <w:rsid w:val="00163BA3"/>
    <w:rsid w:val="00166B31"/>
    <w:rsid w:val="00173B4C"/>
    <w:rsid w:val="00180771"/>
    <w:rsid w:val="001848B0"/>
    <w:rsid w:val="001930A3"/>
    <w:rsid w:val="00195F57"/>
    <w:rsid w:val="00196EB8"/>
    <w:rsid w:val="001A341E"/>
    <w:rsid w:val="001A7C6B"/>
    <w:rsid w:val="001B0EA6"/>
    <w:rsid w:val="001B1152"/>
    <w:rsid w:val="001B1CDF"/>
    <w:rsid w:val="001B4A97"/>
    <w:rsid w:val="001B56F4"/>
    <w:rsid w:val="001C5462"/>
    <w:rsid w:val="001C5A39"/>
    <w:rsid w:val="001D103C"/>
    <w:rsid w:val="001D265C"/>
    <w:rsid w:val="001D3062"/>
    <w:rsid w:val="001D3CFB"/>
    <w:rsid w:val="001D559B"/>
    <w:rsid w:val="001D6302"/>
    <w:rsid w:val="001E55A0"/>
    <w:rsid w:val="001E740C"/>
    <w:rsid w:val="001E7DD0"/>
    <w:rsid w:val="001F1BDA"/>
    <w:rsid w:val="001F64CA"/>
    <w:rsid w:val="0020095E"/>
    <w:rsid w:val="00204109"/>
    <w:rsid w:val="00205CD4"/>
    <w:rsid w:val="00210270"/>
    <w:rsid w:val="00210D30"/>
    <w:rsid w:val="002204FD"/>
    <w:rsid w:val="00224618"/>
    <w:rsid w:val="00224937"/>
    <w:rsid w:val="00227020"/>
    <w:rsid w:val="0022720B"/>
    <w:rsid w:val="0022775E"/>
    <w:rsid w:val="002308B5"/>
    <w:rsid w:val="00234A34"/>
    <w:rsid w:val="00235A4D"/>
    <w:rsid w:val="00237D44"/>
    <w:rsid w:val="0024384D"/>
    <w:rsid w:val="00243FD4"/>
    <w:rsid w:val="002472B6"/>
    <w:rsid w:val="00250E23"/>
    <w:rsid w:val="0025255D"/>
    <w:rsid w:val="00255EE3"/>
    <w:rsid w:val="00266262"/>
    <w:rsid w:val="00270480"/>
    <w:rsid w:val="00274FF8"/>
    <w:rsid w:val="002779AF"/>
    <w:rsid w:val="002823D8"/>
    <w:rsid w:val="0028531A"/>
    <w:rsid w:val="00285446"/>
    <w:rsid w:val="00290495"/>
    <w:rsid w:val="00295593"/>
    <w:rsid w:val="002A354F"/>
    <w:rsid w:val="002A386C"/>
    <w:rsid w:val="002B540D"/>
    <w:rsid w:val="002C05DB"/>
    <w:rsid w:val="002C2B76"/>
    <w:rsid w:val="002C30BC"/>
    <w:rsid w:val="002C5965"/>
    <w:rsid w:val="002C698B"/>
    <w:rsid w:val="002C7A88"/>
    <w:rsid w:val="002D232B"/>
    <w:rsid w:val="002D2759"/>
    <w:rsid w:val="002D5E00"/>
    <w:rsid w:val="002D6564"/>
    <w:rsid w:val="002D6DAC"/>
    <w:rsid w:val="002D7355"/>
    <w:rsid w:val="002E261D"/>
    <w:rsid w:val="002E28E1"/>
    <w:rsid w:val="002E3FAD"/>
    <w:rsid w:val="002E4E16"/>
    <w:rsid w:val="002F3F7C"/>
    <w:rsid w:val="002F6DAC"/>
    <w:rsid w:val="002F7D63"/>
    <w:rsid w:val="00301E8C"/>
    <w:rsid w:val="00307AE7"/>
    <w:rsid w:val="00310826"/>
    <w:rsid w:val="00314D5D"/>
    <w:rsid w:val="00320009"/>
    <w:rsid w:val="0032424A"/>
    <w:rsid w:val="003245D3"/>
    <w:rsid w:val="00330AA3"/>
    <w:rsid w:val="0033167E"/>
    <w:rsid w:val="00332049"/>
    <w:rsid w:val="00334987"/>
    <w:rsid w:val="00334B40"/>
    <w:rsid w:val="00335456"/>
    <w:rsid w:val="00342E34"/>
    <w:rsid w:val="0035172E"/>
    <w:rsid w:val="00355889"/>
    <w:rsid w:val="003621CF"/>
    <w:rsid w:val="00371CF1"/>
    <w:rsid w:val="0037361A"/>
    <w:rsid w:val="003750C1"/>
    <w:rsid w:val="00380AF7"/>
    <w:rsid w:val="00390A90"/>
    <w:rsid w:val="00394A05"/>
    <w:rsid w:val="00397770"/>
    <w:rsid w:val="00397880"/>
    <w:rsid w:val="003A2EA0"/>
    <w:rsid w:val="003A6E1C"/>
    <w:rsid w:val="003A7016"/>
    <w:rsid w:val="003B18CE"/>
    <w:rsid w:val="003B3BC9"/>
    <w:rsid w:val="003B66EB"/>
    <w:rsid w:val="003B7587"/>
    <w:rsid w:val="003C17A5"/>
    <w:rsid w:val="003D1552"/>
    <w:rsid w:val="003D5A17"/>
    <w:rsid w:val="003E4046"/>
    <w:rsid w:val="003E75CA"/>
    <w:rsid w:val="003F003A"/>
    <w:rsid w:val="003F1039"/>
    <w:rsid w:val="003F125B"/>
    <w:rsid w:val="003F4786"/>
    <w:rsid w:val="003F7B3F"/>
    <w:rsid w:val="0041078D"/>
    <w:rsid w:val="00410F8F"/>
    <w:rsid w:val="00416F97"/>
    <w:rsid w:val="00417491"/>
    <w:rsid w:val="0043039B"/>
    <w:rsid w:val="004423FE"/>
    <w:rsid w:val="00444A94"/>
    <w:rsid w:val="00444B45"/>
    <w:rsid w:val="00445C35"/>
    <w:rsid w:val="004461D6"/>
    <w:rsid w:val="0045037A"/>
    <w:rsid w:val="004518DB"/>
    <w:rsid w:val="00451EF2"/>
    <w:rsid w:val="0045663A"/>
    <w:rsid w:val="00456765"/>
    <w:rsid w:val="004574BC"/>
    <w:rsid w:val="0046344E"/>
    <w:rsid w:val="004667E7"/>
    <w:rsid w:val="00475797"/>
    <w:rsid w:val="0048317C"/>
    <w:rsid w:val="00485BC5"/>
    <w:rsid w:val="0049253B"/>
    <w:rsid w:val="004A0362"/>
    <w:rsid w:val="004A140B"/>
    <w:rsid w:val="004A2424"/>
    <w:rsid w:val="004A4818"/>
    <w:rsid w:val="004A4FE7"/>
    <w:rsid w:val="004A6403"/>
    <w:rsid w:val="004B5C68"/>
    <w:rsid w:val="004B7BAA"/>
    <w:rsid w:val="004C0733"/>
    <w:rsid w:val="004C2DF7"/>
    <w:rsid w:val="004C4762"/>
    <w:rsid w:val="004C4E0B"/>
    <w:rsid w:val="004C581B"/>
    <w:rsid w:val="004D497E"/>
    <w:rsid w:val="004E27E8"/>
    <w:rsid w:val="004E4809"/>
    <w:rsid w:val="004E5985"/>
    <w:rsid w:val="004E6352"/>
    <w:rsid w:val="004E6460"/>
    <w:rsid w:val="004F0FD2"/>
    <w:rsid w:val="004F23BE"/>
    <w:rsid w:val="004F3A93"/>
    <w:rsid w:val="004F6B46"/>
    <w:rsid w:val="0050505C"/>
    <w:rsid w:val="00511999"/>
    <w:rsid w:val="005148CD"/>
    <w:rsid w:val="00514EAC"/>
    <w:rsid w:val="0051697A"/>
    <w:rsid w:val="00521BA6"/>
    <w:rsid w:val="00521EA5"/>
    <w:rsid w:val="00523F0B"/>
    <w:rsid w:val="00524377"/>
    <w:rsid w:val="00525B80"/>
    <w:rsid w:val="00526445"/>
    <w:rsid w:val="00527225"/>
    <w:rsid w:val="0053098F"/>
    <w:rsid w:val="00534F2D"/>
    <w:rsid w:val="00536B2E"/>
    <w:rsid w:val="00542B71"/>
    <w:rsid w:val="00546D8E"/>
    <w:rsid w:val="00553738"/>
    <w:rsid w:val="005603CB"/>
    <w:rsid w:val="00571AE1"/>
    <w:rsid w:val="00583EBC"/>
    <w:rsid w:val="00584FA8"/>
    <w:rsid w:val="00592267"/>
    <w:rsid w:val="0059389D"/>
    <w:rsid w:val="0059421F"/>
    <w:rsid w:val="00596CF0"/>
    <w:rsid w:val="005A24CE"/>
    <w:rsid w:val="005A5F86"/>
    <w:rsid w:val="005B0AE2"/>
    <w:rsid w:val="005B1F2C"/>
    <w:rsid w:val="005B5C19"/>
    <w:rsid w:val="005B5F3C"/>
    <w:rsid w:val="005B644A"/>
    <w:rsid w:val="005B7867"/>
    <w:rsid w:val="005D03D9"/>
    <w:rsid w:val="005D1EE8"/>
    <w:rsid w:val="005D30D2"/>
    <w:rsid w:val="005D56AE"/>
    <w:rsid w:val="005D666D"/>
    <w:rsid w:val="005D73BB"/>
    <w:rsid w:val="005E1B7F"/>
    <w:rsid w:val="005E3A59"/>
    <w:rsid w:val="005E6505"/>
    <w:rsid w:val="00604802"/>
    <w:rsid w:val="006056D1"/>
    <w:rsid w:val="0061171D"/>
    <w:rsid w:val="00615AB0"/>
    <w:rsid w:val="00615E76"/>
    <w:rsid w:val="00616FE2"/>
    <w:rsid w:val="0061778C"/>
    <w:rsid w:val="00634E01"/>
    <w:rsid w:val="0063629A"/>
    <w:rsid w:val="00636B90"/>
    <w:rsid w:val="00646220"/>
    <w:rsid w:val="0064738B"/>
    <w:rsid w:val="006508EA"/>
    <w:rsid w:val="00663C02"/>
    <w:rsid w:val="00666526"/>
    <w:rsid w:val="00667E86"/>
    <w:rsid w:val="0067166D"/>
    <w:rsid w:val="00682334"/>
    <w:rsid w:val="00682A1B"/>
    <w:rsid w:val="0068392D"/>
    <w:rsid w:val="00685062"/>
    <w:rsid w:val="006979AA"/>
    <w:rsid w:val="00697DB5"/>
    <w:rsid w:val="006A17CD"/>
    <w:rsid w:val="006A1B33"/>
    <w:rsid w:val="006A492A"/>
    <w:rsid w:val="006A53E7"/>
    <w:rsid w:val="006B124A"/>
    <w:rsid w:val="006B438A"/>
    <w:rsid w:val="006B5518"/>
    <w:rsid w:val="006B5C72"/>
    <w:rsid w:val="006B7B99"/>
    <w:rsid w:val="006D0310"/>
    <w:rsid w:val="006D08EB"/>
    <w:rsid w:val="006D2009"/>
    <w:rsid w:val="006D5576"/>
    <w:rsid w:val="006E359E"/>
    <w:rsid w:val="006E4C8F"/>
    <w:rsid w:val="006E766D"/>
    <w:rsid w:val="006F3BF6"/>
    <w:rsid w:val="006F4B29"/>
    <w:rsid w:val="006F6CE9"/>
    <w:rsid w:val="007028AB"/>
    <w:rsid w:val="0070517C"/>
    <w:rsid w:val="00705C9F"/>
    <w:rsid w:val="00716951"/>
    <w:rsid w:val="00716AD3"/>
    <w:rsid w:val="00720F6B"/>
    <w:rsid w:val="00724F68"/>
    <w:rsid w:val="00725D36"/>
    <w:rsid w:val="00734489"/>
    <w:rsid w:val="00734DA5"/>
    <w:rsid w:val="00735D9E"/>
    <w:rsid w:val="007365CC"/>
    <w:rsid w:val="007441B9"/>
    <w:rsid w:val="00745A09"/>
    <w:rsid w:val="00751EAF"/>
    <w:rsid w:val="00753941"/>
    <w:rsid w:val="00754CF7"/>
    <w:rsid w:val="00756B3A"/>
    <w:rsid w:val="00757B0D"/>
    <w:rsid w:val="007607D6"/>
    <w:rsid w:val="00761320"/>
    <w:rsid w:val="007651B1"/>
    <w:rsid w:val="00771A68"/>
    <w:rsid w:val="00772BDD"/>
    <w:rsid w:val="007744B4"/>
    <w:rsid w:val="007744D2"/>
    <w:rsid w:val="007749BB"/>
    <w:rsid w:val="007843AA"/>
    <w:rsid w:val="007844F2"/>
    <w:rsid w:val="00785123"/>
    <w:rsid w:val="00786136"/>
    <w:rsid w:val="007862AD"/>
    <w:rsid w:val="007870ED"/>
    <w:rsid w:val="00794290"/>
    <w:rsid w:val="007A022E"/>
    <w:rsid w:val="007A1EB2"/>
    <w:rsid w:val="007B2440"/>
    <w:rsid w:val="007C212A"/>
    <w:rsid w:val="007C3C64"/>
    <w:rsid w:val="007C5C44"/>
    <w:rsid w:val="007D3264"/>
    <w:rsid w:val="007D650E"/>
    <w:rsid w:val="007E537A"/>
    <w:rsid w:val="007E62F0"/>
    <w:rsid w:val="007E6968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151A1"/>
    <w:rsid w:val="008240D0"/>
    <w:rsid w:val="00830023"/>
    <w:rsid w:val="00831535"/>
    <w:rsid w:val="00831751"/>
    <w:rsid w:val="00833369"/>
    <w:rsid w:val="00835B42"/>
    <w:rsid w:val="00842356"/>
    <w:rsid w:val="00842A4E"/>
    <w:rsid w:val="008451AA"/>
    <w:rsid w:val="00847D99"/>
    <w:rsid w:val="0085038E"/>
    <w:rsid w:val="00854A0F"/>
    <w:rsid w:val="00856AF9"/>
    <w:rsid w:val="0086271D"/>
    <w:rsid w:val="0086420B"/>
    <w:rsid w:val="00864DBF"/>
    <w:rsid w:val="00865AE2"/>
    <w:rsid w:val="008664C4"/>
    <w:rsid w:val="00877283"/>
    <w:rsid w:val="00891B0C"/>
    <w:rsid w:val="0089601F"/>
    <w:rsid w:val="008967E9"/>
    <w:rsid w:val="008A6DF1"/>
    <w:rsid w:val="008A7313"/>
    <w:rsid w:val="008A7D91"/>
    <w:rsid w:val="008B3112"/>
    <w:rsid w:val="008B359D"/>
    <w:rsid w:val="008B6BDA"/>
    <w:rsid w:val="008B7FC7"/>
    <w:rsid w:val="008C4337"/>
    <w:rsid w:val="008C4F06"/>
    <w:rsid w:val="008C705C"/>
    <w:rsid w:val="008E0A57"/>
    <w:rsid w:val="008E1E4A"/>
    <w:rsid w:val="008E5D86"/>
    <w:rsid w:val="008E6BF3"/>
    <w:rsid w:val="008F0615"/>
    <w:rsid w:val="008F103E"/>
    <w:rsid w:val="008F1FDB"/>
    <w:rsid w:val="008F36FB"/>
    <w:rsid w:val="008F5EC8"/>
    <w:rsid w:val="0090427F"/>
    <w:rsid w:val="00913888"/>
    <w:rsid w:val="00916AF1"/>
    <w:rsid w:val="00920506"/>
    <w:rsid w:val="00922636"/>
    <w:rsid w:val="00922E28"/>
    <w:rsid w:val="0092449A"/>
    <w:rsid w:val="00931DEB"/>
    <w:rsid w:val="00933957"/>
    <w:rsid w:val="00950605"/>
    <w:rsid w:val="00952233"/>
    <w:rsid w:val="00952B4B"/>
    <w:rsid w:val="00954D66"/>
    <w:rsid w:val="00960763"/>
    <w:rsid w:val="00963F8F"/>
    <w:rsid w:val="00970E67"/>
    <w:rsid w:val="0097132F"/>
    <w:rsid w:val="00971937"/>
    <w:rsid w:val="00973C62"/>
    <w:rsid w:val="009759E2"/>
    <w:rsid w:val="00975D76"/>
    <w:rsid w:val="00982E51"/>
    <w:rsid w:val="0098610D"/>
    <w:rsid w:val="009874B9"/>
    <w:rsid w:val="00993581"/>
    <w:rsid w:val="00997C94"/>
    <w:rsid w:val="009A288C"/>
    <w:rsid w:val="009A311F"/>
    <w:rsid w:val="009A443A"/>
    <w:rsid w:val="009A64C1"/>
    <w:rsid w:val="009B252E"/>
    <w:rsid w:val="009B6697"/>
    <w:rsid w:val="009C2EA4"/>
    <w:rsid w:val="009C4C04"/>
    <w:rsid w:val="009C582E"/>
    <w:rsid w:val="009E1D9C"/>
    <w:rsid w:val="009E2335"/>
    <w:rsid w:val="009F0086"/>
    <w:rsid w:val="009F4684"/>
    <w:rsid w:val="009F5A1D"/>
    <w:rsid w:val="009F5B17"/>
    <w:rsid w:val="009F7566"/>
    <w:rsid w:val="009F777B"/>
    <w:rsid w:val="00A0492D"/>
    <w:rsid w:val="00A06BFE"/>
    <w:rsid w:val="00A10F5D"/>
    <w:rsid w:val="00A1243C"/>
    <w:rsid w:val="00A135AE"/>
    <w:rsid w:val="00A14AF1"/>
    <w:rsid w:val="00A16891"/>
    <w:rsid w:val="00A24342"/>
    <w:rsid w:val="00A268CE"/>
    <w:rsid w:val="00A332E8"/>
    <w:rsid w:val="00A35AF5"/>
    <w:rsid w:val="00A35DDF"/>
    <w:rsid w:val="00A363C8"/>
    <w:rsid w:val="00A36CBA"/>
    <w:rsid w:val="00A36F04"/>
    <w:rsid w:val="00A4056C"/>
    <w:rsid w:val="00A41950"/>
    <w:rsid w:val="00A41E35"/>
    <w:rsid w:val="00A45741"/>
    <w:rsid w:val="00A50291"/>
    <w:rsid w:val="00A523F8"/>
    <w:rsid w:val="00A530E4"/>
    <w:rsid w:val="00A5743B"/>
    <w:rsid w:val="00A604CD"/>
    <w:rsid w:val="00A60FE6"/>
    <w:rsid w:val="00A622F5"/>
    <w:rsid w:val="00A63B37"/>
    <w:rsid w:val="00A654BE"/>
    <w:rsid w:val="00A6567E"/>
    <w:rsid w:val="00A66DD6"/>
    <w:rsid w:val="00A71AA7"/>
    <w:rsid w:val="00A73084"/>
    <w:rsid w:val="00A76400"/>
    <w:rsid w:val="00A76CF2"/>
    <w:rsid w:val="00A771FD"/>
    <w:rsid w:val="00A80E79"/>
    <w:rsid w:val="00A8734D"/>
    <w:rsid w:val="00A874EF"/>
    <w:rsid w:val="00A95415"/>
    <w:rsid w:val="00AA3C89"/>
    <w:rsid w:val="00AB32BD"/>
    <w:rsid w:val="00AB4723"/>
    <w:rsid w:val="00AC1987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276C"/>
    <w:rsid w:val="00B030C8"/>
    <w:rsid w:val="00B056E7"/>
    <w:rsid w:val="00B05B71"/>
    <w:rsid w:val="00B10035"/>
    <w:rsid w:val="00B15C76"/>
    <w:rsid w:val="00B165E6"/>
    <w:rsid w:val="00B16CB5"/>
    <w:rsid w:val="00B20E46"/>
    <w:rsid w:val="00B235DB"/>
    <w:rsid w:val="00B27ED8"/>
    <w:rsid w:val="00B302AB"/>
    <w:rsid w:val="00B31C07"/>
    <w:rsid w:val="00B4340B"/>
    <w:rsid w:val="00B447C0"/>
    <w:rsid w:val="00B45B20"/>
    <w:rsid w:val="00B5067C"/>
    <w:rsid w:val="00B5229B"/>
    <w:rsid w:val="00B52BEB"/>
    <w:rsid w:val="00B53263"/>
    <w:rsid w:val="00B548A2"/>
    <w:rsid w:val="00B56934"/>
    <w:rsid w:val="00B62F03"/>
    <w:rsid w:val="00B71D7C"/>
    <w:rsid w:val="00B72444"/>
    <w:rsid w:val="00B83779"/>
    <w:rsid w:val="00B86423"/>
    <w:rsid w:val="00B93B62"/>
    <w:rsid w:val="00B953D1"/>
    <w:rsid w:val="00B958EC"/>
    <w:rsid w:val="00BA016C"/>
    <w:rsid w:val="00BA24F6"/>
    <w:rsid w:val="00BA30D0"/>
    <w:rsid w:val="00BA7E19"/>
    <w:rsid w:val="00BB0D32"/>
    <w:rsid w:val="00BB4D67"/>
    <w:rsid w:val="00BC2C42"/>
    <w:rsid w:val="00BC5A2C"/>
    <w:rsid w:val="00BC76B5"/>
    <w:rsid w:val="00BD3824"/>
    <w:rsid w:val="00BD5420"/>
    <w:rsid w:val="00BD5C33"/>
    <w:rsid w:val="00BD6DE1"/>
    <w:rsid w:val="00BD719B"/>
    <w:rsid w:val="00BD7A2E"/>
    <w:rsid w:val="00BE54B9"/>
    <w:rsid w:val="00BE5865"/>
    <w:rsid w:val="00BF1176"/>
    <w:rsid w:val="00BF13B4"/>
    <w:rsid w:val="00BF335D"/>
    <w:rsid w:val="00C00246"/>
    <w:rsid w:val="00C04BD2"/>
    <w:rsid w:val="00C11D48"/>
    <w:rsid w:val="00C13EEC"/>
    <w:rsid w:val="00C14689"/>
    <w:rsid w:val="00C15519"/>
    <w:rsid w:val="00C156A4"/>
    <w:rsid w:val="00C157F1"/>
    <w:rsid w:val="00C168C5"/>
    <w:rsid w:val="00C17F16"/>
    <w:rsid w:val="00C20FAA"/>
    <w:rsid w:val="00C2459D"/>
    <w:rsid w:val="00C25D81"/>
    <w:rsid w:val="00C308E3"/>
    <w:rsid w:val="00C30EF1"/>
    <w:rsid w:val="00C316F1"/>
    <w:rsid w:val="00C42C95"/>
    <w:rsid w:val="00C4470F"/>
    <w:rsid w:val="00C4629D"/>
    <w:rsid w:val="00C55E5B"/>
    <w:rsid w:val="00C57D64"/>
    <w:rsid w:val="00C62739"/>
    <w:rsid w:val="00C71000"/>
    <w:rsid w:val="00C720A4"/>
    <w:rsid w:val="00C74444"/>
    <w:rsid w:val="00C753B1"/>
    <w:rsid w:val="00C7611C"/>
    <w:rsid w:val="00C77564"/>
    <w:rsid w:val="00C84149"/>
    <w:rsid w:val="00C915B3"/>
    <w:rsid w:val="00C920A7"/>
    <w:rsid w:val="00C94097"/>
    <w:rsid w:val="00C96D5B"/>
    <w:rsid w:val="00C9757C"/>
    <w:rsid w:val="00CA0DF8"/>
    <w:rsid w:val="00CA1F54"/>
    <w:rsid w:val="00CA4269"/>
    <w:rsid w:val="00CA7330"/>
    <w:rsid w:val="00CB1C84"/>
    <w:rsid w:val="00CB480D"/>
    <w:rsid w:val="00CB64F0"/>
    <w:rsid w:val="00CB6BA8"/>
    <w:rsid w:val="00CB7BF4"/>
    <w:rsid w:val="00CC2909"/>
    <w:rsid w:val="00CC506C"/>
    <w:rsid w:val="00CD0549"/>
    <w:rsid w:val="00CD2F2E"/>
    <w:rsid w:val="00CE0B68"/>
    <w:rsid w:val="00CE1152"/>
    <w:rsid w:val="00CE7BC4"/>
    <w:rsid w:val="00CF1CE8"/>
    <w:rsid w:val="00CF40BF"/>
    <w:rsid w:val="00CF47B3"/>
    <w:rsid w:val="00D05E6F"/>
    <w:rsid w:val="00D17C5C"/>
    <w:rsid w:val="00D24F2A"/>
    <w:rsid w:val="00D261B5"/>
    <w:rsid w:val="00D27929"/>
    <w:rsid w:val="00D33442"/>
    <w:rsid w:val="00D3402F"/>
    <w:rsid w:val="00D34269"/>
    <w:rsid w:val="00D40557"/>
    <w:rsid w:val="00D430ED"/>
    <w:rsid w:val="00D44BAD"/>
    <w:rsid w:val="00D45B55"/>
    <w:rsid w:val="00D53B54"/>
    <w:rsid w:val="00D60780"/>
    <w:rsid w:val="00D64067"/>
    <w:rsid w:val="00D645DA"/>
    <w:rsid w:val="00D7097B"/>
    <w:rsid w:val="00D912E2"/>
    <w:rsid w:val="00D91DFA"/>
    <w:rsid w:val="00D95C93"/>
    <w:rsid w:val="00D97712"/>
    <w:rsid w:val="00D97A0E"/>
    <w:rsid w:val="00DA159A"/>
    <w:rsid w:val="00DA698D"/>
    <w:rsid w:val="00DB1AB2"/>
    <w:rsid w:val="00DB7397"/>
    <w:rsid w:val="00DC0619"/>
    <w:rsid w:val="00DC4FDF"/>
    <w:rsid w:val="00DC66F0"/>
    <w:rsid w:val="00DD3A65"/>
    <w:rsid w:val="00DD4A99"/>
    <w:rsid w:val="00DD62C6"/>
    <w:rsid w:val="00DE7137"/>
    <w:rsid w:val="00DF127A"/>
    <w:rsid w:val="00E00498"/>
    <w:rsid w:val="00E02507"/>
    <w:rsid w:val="00E100B0"/>
    <w:rsid w:val="00E11538"/>
    <w:rsid w:val="00E14ADB"/>
    <w:rsid w:val="00E15836"/>
    <w:rsid w:val="00E16696"/>
    <w:rsid w:val="00E214B5"/>
    <w:rsid w:val="00E2617A"/>
    <w:rsid w:val="00E31CD4"/>
    <w:rsid w:val="00E43F2B"/>
    <w:rsid w:val="00E45656"/>
    <w:rsid w:val="00E511FD"/>
    <w:rsid w:val="00E5191A"/>
    <w:rsid w:val="00E538E6"/>
    <w:rsid w:val="00E60DB7"/>
    <w:rsid w:val="00E7151C"/>
    <w:rsid w:val="00E72043"/>
    <w:rsid w:val="00E802A2"/>
    <w:rsid w:val="00E82827"/>
    <w:rsid w:val="00E85C0B"/>
    <w:rsid w:val="00E959A1"/>
    <w:rsid w:val="00EA2F2F"/>
    <w:rsid w:val="00EB13D7"/>
    <w:rsid w:val="00EB1E83"/>
    <w:rsid w:val="00EB671E"/>
    <w:rsid w:val="00EC0376"/>
    <w:rsid w:val="00EC0421"/>
    <w:rsid w:val="00EC4984"/>
    <w:rsid w:val="00EC5951"/>
    <w:rsid w:val="00ED22CB"/>
    <w:rsid w:val="00ED34C0"/>
    <w:rsid w:val="00ED39E7"/>
    <w:rsid w:val="00ED67AF"/>
    <w:rsid w:val="00EE1013"/>
    <w:rsid w:val="00EE128C"/>
    <w:rsid w:val="00EE388D"/>
    <w:rsid w:val="00EE4C48"/>
    <w:rsid w:val="00EF5A3E"/>
    <w:rsid w:val="00EF66D9"/>
    <w:rsid w:val="00EF68E3"/>
    <w:rsid w:val="00EF6BA5"/>
    <w:rsid w:val="00EF780D"/>
    <w:rsid w:val="00EF7A98"/>
    <w:rsid w:val="00F0267E"/>
    <w:rsid w:val="00F0559C"/>
    <w:rsid w:val="00F11B47"/>
    <w:rsid w:val="00F20EC0"/>
    <w:rsid w:val="00F21ABD"/>
    <w:rsid w:val="00F25874"/>
    <w:rsid w:val="00F25D8D"/>
    <w:rsid w:val="00F3781F"/>
    <w:rsid w:val="00F440A8"/>
    <w:rsid w:val="00F44CCB"/>
    <w:rsid w:val="00F458FE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1A32"/>
    <w:rsid w:val="00F84DD2"/>
    <w:rsid w:val="00F90747"/>
    <w:rsid w:val="00FB0872"/>
    <w:rsid w:val="00FB54CC"/>
    <w:rsid w:val="00FB6E16"/>
    <w:rsid w:val="00FD1A37"/>
    <w:rsid w:val="00FD4E5B"/>
    <w:rsid w:val="00FE4EE0"/>
    <w:rsid w:val="00FE513F"/>
    <w:rsid w:val="00FE6454"/>
    <w:rsid w:val="00FF55AA"/>
    <w:rsid w:val="00FF65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8708DA"/>
  <w15:docId w15:val="{6B08A81A-BEEA-4187-B0EC-EF4CC1D4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character" w:customStyle="1" w:styleId="CommentTextChar">
    <w:name w:val="Comment Text Char"/>
    <w:basedOn w:val="DefaultParagraphFont"/>
    <w:link w:val="CommentText"/>
    <w:rsid w:val="00C168C5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EC5951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797" TargetMode="External"/><Relationship Id="rId18" Type="http://schemas.openxmlformats.org/officeDocument/2006/relationships/hyperlink" Target="https://library.wmo.int/index.php?lvl=more_results&amp;autolevel1=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979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52" TargetMode="External"/><Relationship Id="rId17" Type="http://schemas.openxmlformats.org/officeDocument/2006/relationships/hyperlink" Target="https://library.wmo.int/index.php?lvl=notice_display&amp;id=687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7469" TargetMode="External"/><Relationship Id="rId20" Type="http://schemas.openxmlformats.org/officeDocument/2006/relationships/hyperlink" Target="https://library.wmo.int/doc_num.php?explnum_id=984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more_results&amp;autolevel1=1" TargetMode="External"/><Relationship Id="rId23" Type="http://schemas.openxmlformats.org/officeDocument/2006/relationships/hyperlink" Target="https://meetings.wmo.int/SERCOM-2/_layouts/15/WopiFrame.aspx?sourcedoc=/SERCOM-2/InformationDocuments/SERCOM-2-INF05-8(2)-COST-OPTIONS-INVESTIGATION_es-MT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SERCOM-2/_layouts/15/WopiFrame.aspx?sourcedoc=/SERCOM-2/InformationDocuments/SERCOM-2-INF05-8(2)-COST-OPTIONS-INVESTIGATION_es-MT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47" TargetMode="External"/><Relationship Id="rId22" Type="http://schemas.openxmlformats.org/officeDocument/2006/relationships/hyperlink" Target="https://meetings.wmo.int/SERCOM-2/_layouts/15/WopiFrame.aspx?sourcedoc=/SERCOM-2/InformationDocuments/SERCOM-2-INF05-8(2)-COST-OPTIONS-INVESTIGATION_es-MT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0E1C8-93CB-4D1E-893F-85CA4D391F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24B80C-D706-49F3-AC12-7A8F5D914064}"/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415</TotalTime>
  <Pages>7</Pages>
  <Words>2764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17935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296</cp:revision>
  <cp:lastPrinted>2013-03-12T09:27:00Z</cp:lastPrinted>
  <dcterms:created xsi:type="dcterms:W3CDTF">2022-10-03T13:30:00Z</dcterms:created>
  <dcterms:modified xsi:type="dcterms:W3CDTF">2022-10-04T13:37:00Z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alvaro.illescas</vt:lpwstr>
  </property>
  <property fmtid="{D5CDD505-2E9C-101B-9397-08002B2CF9AE}" pid="6" name="GeneratedDate">
    <vt:lpwstr>09/21/2022 19:57:05</vt:lpwstr>
  </property>
  <property fmtid="{D5CDD505-2E9C-101B-9397-08002B2CF9AE}" pid="7" name="OriginalDocID">
    <vt:lpwstr>8ee50689-6c48-413b-b900-4fd65686a0e8</vt:lpwstr>
  </property>
</Properties>
</file>